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A065E" w14:textId="2CF5C844" w:rsidR="009F5C0E" w:rsidRPr="00F7319D" w:rsidRDefault="009F5C0E" w:rsidP="001D67D7">
      <w:pPr>
        <w:pStyle w:val="a0"/>
        <w:rPr>
          <w:rFonts w:ascii="Calibri" w:hAnsi="Calibri"/>
        </w:rPr>
      </w:pPr>
      <w:r>
        <w:rPr>
          <w:rFonts w:hint="eastAsia"/>
        </w:rPr>
        <w:t>20</w:t>
      </w:r>
      <w:r>
        <w:t>15</w:t>
      </w:r>
      <w:r>
        <w:rPr>
          <w:rFonts w:hint="eastAsia"/>
        </w:rPr>
        <w:t>年　馬太福音　第1</w:t>
      </w:r>
      <w:r w:rsidR="00106F2B">
        <w:t>6</w:t>
      </w:r>
      <w:r>
        <w:rPr>
          <w:rFonts w:hint="eastAsia"/>
        </w:rPr>
        <w:t>課</w:t>
      </w:r>
      <w:r w:rsidR="00A50A8C">
        <w:rPr>
          <w:rFonts w:ascii="Calibri" w:hAnsi="Calibri"/>
        </w:rPr>
        <w:tab/>
      </w:r>
      <w:r w:rsidR="00A50A8C" w:rsidRPr="00895BDA">
        <w:rPr>
          <w:rFonts w:ascii="華康細圓體(P)" w:eastAsia="華康細圓體(P)" w:hAnsi="Calibri" w:hint="eastAsia"/>
        </w:rPr>
        <w:t>9月2</w:t>
      </w:r>
      <w:r w:rsidR="001014FB" w:rsidRPr="00895BDA">
        <w:rPr>
          <w:rFonts w:ascii="華康細圓體(P)" w:eastAsia="華康細圓體(P)" w:hAnsi="Calibri" w:hint="eastAsia"/>
        </w:rPr>
        <w:t>7</w:t>
      </w:r>
      <w:r w:rsidR="00A50A8C" w:rsidRPr="00895BDA">
        <w:rPr>
          <w:rFonts w:ascii="華康細圓體(P)" w:eastAsia="華康細圓體(P)" w:hAnsi="Calibri" w:hint="eastAsia"/>
        </w:rPr>
        <w:t>日(</w:t>
      </w:r>
      <w:r w:rsidR="00A50A8C" w:rsidRPr="00895BDA">
        <w:rPr>
          <w:rFonts w:ascii="華康細圓體(P)" w:eastAsia="華康細圓體(P)" w:hAnsi="新細明體" w:hint="eastAsia"/>
        </w:rPr>
        <w:t>Ⅱ</w:t>
      </w:r>
      <w:r w:rsidR="00A50A8C" w:rsidRPr="00895BDA">
        <w:rPr>
          <w:rFonts w:ascii="華康細圓體(P)" w:eastAsia="華康細圓體(P)" w:hAnsi="Calibri" w:hint="eastAsia"/>
        </w:rPr>
        <w:t>部主日崇拜)</w:t>
      </w:r>
      <w:r w:rsidR="00F7319D">
        <w:rPr>
          <w:rFonts w:ascii="Calibri" w:hAnsi="Calibri"/>
        </w:rPr>
        <w:t xml:space="preserve"> </w:t>
      </w:r>
    </w:p>
    <w:p w14:paraId="2AB3299A" w14:textId="77777777" w:rsidR="001D48D5" w:rsidRDefault="001D48D5" w:rsidP="001D67D7">
      <w:pPr>
        <w:pStyle w:val="a"/>
        <w:snapToGrid w:val="0"/>
        <w:spacing w:after="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08472A">
        <w:rPr>
          <w:rFonts w:hint="eastAsia"/>
        </w:rPr>
        <w:t>馬太</w:t>
      </w:r>
      <w:r>
        <w:rPr>
          <w:rFonts w:hint="eastAsia"/>
        </w:rPr>
        <w:t xml:space="preserve">福音 </w:t>
      </w:r>
      <w:r w:rsidR="0008472A">
        <w:rPr>
          <w:rFonts w:hint="eastAsia"/>
        </w:rPr>
        <w:t>15</w:t>
      </w:r>
      <w:r>
        <w:rPr>
          <w:rFonts w:hint="eastAsia"/>
        </w:rPr>
        <w:t>:</w:t>
      </w:r>
      <w:r w:rsidR="0008472A">
        <w:rPr>
          <w:rFonts w:hint="eastAsia"/>
        </w:rPr>
        <w:t>1</w:t>
      </w:r>
      <w:r>
        <w:rPr>
          <w:rFonts w:hint="eastAsia"/>
        </w:rPr>
        <w:t>-</w:t>
      </w:r>
      <w:r w:rsidR="0008472A">
        <w:rPr>
          <w:rFonts w:hint="eastAsia"/>
        </w:rPr>
        <w:t>20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="0008472A">
        <w:rPr>
          <w:rFonts w:hint="eastAsia"/>
        </w:rPr>
        <w:t>馬太</w:t>
      </w:r>
      <w:r>
        <w:rPr>
          <w:rFonts w:hint="eastAsia"/>
        </w:rPr>
        <w:t xml:space="preserve">福音 </w:t>
      </w:r>
      <w:r w:rsidR="0008472A">
        <w:rPr>
          <w:rFonts w:hint="eastAsia"/>
        </w:rPr>
        <w:t>15</w:t>
      </w:r>
      <w:r>
        <w:rPr>
          <w:rFonts w:hint="eastAsia"/>
        </w:rPr>
        <w:t>:</w:t>
      </w:r>
      <w:r w:rsidR="009F5C0E">
        <w:rPr>
          <w:rFonts w:hint="eastAsia"/>
        </w:rPr>
        <w:t>19,</w:t>
      </w:r>
      <w:r w:rsidR="0008472A">
        <w:rPr>
          <w:rFonts w:hint="eastAsia"/>
        </w:rPr>
        <w:t>20</w:t>
      </w:r>
      <w:r w:rsidR="00F7319D">
        <w:t xml:space="preserve"> </w:t>
      </w:r>
      <w:bookmarkStart w:id="0" w:name="_GoBack"/>
      <w:bookmarkEnd w:id="0"/>
    </w:p>
    <w:p w14:paraId="364FD08A" w14:textId="77777777" w:rsidR="001D48D5" w:rsidRDefault="009F5C0E" w:rsidP="001D67D7">
      <w:pPr>
        <w:pStyle w:val="Heading1"/>
        <w:snapToGrid w:val="0"/>
        <w:spacing w:before="0" w:after="0"/>
      </w:pPr>
      <w:r>
        <w:rPr>
          <w:rFonts w:hint="eastAsia"/>
        </w:rPr>
        <w:t>洗淨內心</w:t>
      </w:r>
    </w:p>
    <w:p w14:paraId="2EFFFE93" w14:textId="77777777" w:rsidR="00A50A8C" w:rsidRPr="001014FB" w:rsidRDefault="00A50A8C" w:rsidP="001D67D7">
      <w:pPr>
        <w:numPr>
          <w:ilvl w:val="0"/>
          <w:numId w:val="0"/>
        </w:numPr>
        <w:rPr>
          <w:rFonts w:hint="eastAsia"/>
          <w:szCs w:val="24"/>
        </w:rPr>
      </w:pPr>
      <w:r w:rsidRPr="001014FB">
        <w:rPr>
          <w:rFonts w:hint="eastAsia"/>
          <w:szCs w:val="24"/>
        </w:rPr>
        <w:t>「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19</w:t>
      </w:r>
      <w:r w:rsidRPr="001014FB">
        <w:rPr>
          <w:rFonts w:hAnsi="新細明體" w:hint="eastAsia"/>
          <w:b/>
          <w:color w:val="1F497D"/>
          <w:szCs w:val="24"/>
        </w:rPr>
        <w:t>因為從心裡發出來的，有惡念、兇殺、姦淫、苟合、偷盜、妄證、謗讟。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20</w:t>
      </w:r>
      <w:r w:rsidRPr="001014FB">
        <w:rPr>
          <w:rFonts w:hAnsi="新細明體" w:hint="eastAsia"/>
          <w:b/>
          <w:color w:val="1F497D"/>
          <w:szCs w:val="24"/>
        </w:rPr>
        <w:t>這都是污穢人的；至於不洗手吃飯，那卻不污穢人。</w:t>
      </w:r>
      <w:r w:rsidRPr="001014FB">
        <w:rPr>
          <w:rFonts w:hint="eastAsia"/>
          <w:szCs w:val="24"/>
        </w:rPr>
        <w:t>」</w:t>
      </w:r>
    </w:p>
    <w:p w14:paraId="239BB19D" w14:textId="77777777" w:rsidR="00315C4D" w:rsidRPr="001014FB" w:rsidRDefault="00315C4D" w:rsidP="001D67D7">
      <w:pPr>
        <w:numPr>
          <w:ilvl w:val="0"/>
          <w:numId w:val="0"/>
        </w:numPr>
        <w:ind w:firstLine="483"/>
        <w:rPr>
          <w:rFonts w:hint="eastAsia"/>
          <w:szCs w:val="24"/>
        </w:rPr>
        <w:sectPr w:rsidR="00315C4D" w:rsidRPr="001014FB">
          <w:pgSz w:w="11907" w:h="16840"/>
          <w:pgMar w:top="851" w:right="851" w:bottom="851" w:left="851" w:header="720" w:footer="720" w:gutter="0"/>
          <w:cols w:space="720"/>
        </w:sectPr>
      </w:pPr>
    </w:p>
    <w:p w14:paraId="0722FB72" w14:textId="32668F7E" w:rsidR="00A50A8C" w:rsidRPr="001014FB" w:rsidRDefault="00A50A8C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lastRenderedPageBreak/>
        <w:t>每天生活裡我們很注重清潔洗淨，早上起床必定先洗臉</w:t>
      </w:r>
      <w:r w:rsidR="005C4402" w:rsidRPr="001014FB">
        <w:rPr>
          <w:rFonts w:hint="eastAsia"/>
          <w:szCs w:val="24"/>
        </w:rPr>
        <w:t>，洗淨臉上的污垢，也要</w:t>
      </w:r>
      <w:r w:rsidRPr="001014FB">
        <w:rPr>
          <w:rFonts w:hint="eastAsia"/>
          <w:szCs w:val="24"/>
        </w:rPr>
        <w:t>刷牙，</w:t>
      </w:r>
      <w:r w:rsidR="005C4402" w:rsidRPr="001014FB">
        <w:rPr>
          <w:rFonts w:hint="eastAsia"/>
          <w:szCs w:val="24"/>
        </w:rPr>
        <w:t>洗淨牙齒與牙縫，</w:t>
      </w:r>
      <w:r w:rsidRPr="001014FB">
        <w:rPr>
          <w:rFonts w:hint="eastAsia"/>
          <w:szCs w:val="24"/>
        </w:rPr>
        <w:t>進食前也會洗淨雙手，蔬菜水果也要洗淨才能入口，一日工作結束回家，也要把衣服脫下等候</w:t>
      </w:r>
      <w:r w:rsidR="00BB0E0D" w:rsidRPr="001014FB">
        <w:rPr>
          <w:rFonts w:hint="eastAsia"/>
          <w:szCs w:val="24"/>
        </w:rPr>
        <w:t>清洗</w:t>
      </w:r>
      <w:r w:rsidR="009B4D7D" w:rsidRPr="001014FB">
        <w:rPr>
          <w:rFonts w:hint="eastAsia"/>
          <w:szCs w:val="24"/>
        </w:rPr>
        <w:t>，也要</w:t>
      </w:r>
      <w:r w:rsidR="005C4402" w:rsidRPr="001014FB">
        <w:rPr>
          <w:rFonts w:hint="eastAsia"/>
          <w:szCs w:val="24"/>
        </w:rPr>
        <w:t>洗淨</w:t>
      </w:r>
      <w:r w:rsidR="009B4D7D" w:rsidRPr="001014FB">
        <w:rPr>
          <w:rFonts w:hint="eastAsia"/>
          <w:szCs w:val="24"/>
        </w:rPr>
        <w:t>一天勞碌之後的</w:t>
      </w:r>
      <w:r w:rsidR="005C4402" w:rsidRPr="001014FB">
        <w:rPr>
          <w:rFonts w:hint="eastAsia"/>
          <w:szCs w:val="24"/>
        </w:rPr>
        <w:t>身體</w:t>
      </w:r>
      <w:r w:rsidR="009B4D7D" w:rsidRPr="001014FB">
        <w:rPr>
          <w:rFonts w:hint="eastAsia"/>
          <w:szCs w:val="24"/>
        </w:rPr>
        <w:t>，洗淨</w:t>
      </w:r>
      <w:r w:rsidR="007B6813" w:rsidRPr="001014FB">
        <w:rPr>
          <w:rFonts w:hint="eastAsia"/>
          <w:szCs w:val="24"/>
        </w:rPr>
        <w:t>才覺舒服</w:t>
      </w:r>
      <w:r w:rsidRPr="001014FB">
        <w:rPr>
          <w:rFonts w:hint="eastAsia"/>
          <w:szCs w:val="24"/>
        </w:rPr>
        <w:t>。事實上我們很重視各樣的清潔，</w:t>
      </w:r>
      <w:r w:rsidR="00BB0E0D" w:rsidRPr="001014FB">
        <w:rPr>
          <w:rFonts w:hint="eastAsia"/>
          <w:szCs w:val="24"/>
        </w:rPr>
        <w:t>卻對</w:t>
      </w:r>
      <w:r w:rsidRPr="001014FB">
        <w:rPr>
          <w:rFonts w:hint="eastAsia"/>
          <w:szCs w:val="24"/>
        </w:rPr>
        <w:t>真正要洗淨的卻</w:t>
      </w:r>
      <w:r w:rsidR="00BB0E0D" w:rsidRPr="001014FB">
        <w:rPr>
          <w:rFonts w:hint="eastAsia"/>
          <w:szCs w:val="24"/>
        </w:rPr>
        <w:t>毫不關心和留意，</w:t>
      </w:r>
      <w:r w:rsidRPr="001014FB">
        <w:rPr>
          <w:rFonts w:hint="eastAsia"/>
          <w:szCs w:val="24"/>
        </w:rPr>
        <w:t>我們</w:t>
      </w:r>
      <w:r w:rsidR="00144E95" w:rsidRPr="001014FB">
        <w:rPr>
          <w:rFonts w:hint="eastAsia"/>
          <w:szCs w:val="24"/>
        </w:rPr>
        <w:t>真正必須</w:t>
      </w:r>
      <w:r w:rsidRPr="001014FB">
        <w:rPr>
          <w:rFonts w:hint="eastAsia"/>
          <w:szCs w:val="24"/>
        </w:rPr>
        <w:t>洗淨</w:t>
      </w:r>
      <w:r w:rsidR="00144E95" w:rsidRPr="001014FB">
        <w:rPr>
          <w:rFonts w:hint="eastAsia"/>
          <w:szCs w:val="24"/>
        </w:rPr>
        <w:t>的是</w:t>
      </w:r>
      <w:r w:rsidR="00BB0E0D" w:rsidRPr="001014FB">
        <w:rPr>
          <w:rFonts w:hint="eastAsia"/>
          <w:szCs w:val="24"/>
        </w:rPr>
        <w:t>甚麼呢？</w:t>
      </w:r>
      <w:r w:rsidRPr="001014FB">
        <w:rPr>
          <w:rFonts w:hint="eastAsia"/>
          <w:szCs w:val="24"/>
        </w:rPr>
        <w:t>心</w:t>
      </w:r>
      <w:r w:rsidR="00144E95" w:rsidRPr="001014FB">
        <w:rPr>
          <w:rFonts w:hint="eastAsia"/>
          <w:szCs w:val="24"/>
        </w:rPr>
        <w:t>。</w:t>
      </w:r>
      <w:r w:rsidR="00ED476F" w:rsidRPr="001014FB">
        <w:rPr>
          <w:rFonts w:hint="eastAsia"/>
          <w:szCs w:val="24"/>
        </w:rPr>
        <w:t>所</w:t>
      </w:r>
      <w:r w:rsidR="00DE39B6" w:rsidRPr="001014FB">
        <w:rPr>
          <w:rFonts w:hint="eastAsia"/>
          <w:szCs w:val="24"/>
        </w:rPr>
        <w:t>謂洗心革面，只要</w:t>
      </w:r>
      <w:r w:rsidR="000C400B" w:rsidRPr="001014FB">
        <w:rPr>
          <w:rFonts w:hint="eastAsia"/>
          <w:szCs w:val="24"/>
        </w:rPr>
        <w:t>洗淨內心</w:t>
      </w:r>
      <w:r w:rsidR="00DE39B6" w:rsidRPr="001014FB">
        <w:rPr>
          <w:rFonts w:hint="eastAsia"/>
          <w:szCs w:val="24"/>
        </w:rPr>
        <w:t>，</w:t>
      </w:r>
      <w:r w:rsidR="000C400B" w:rsidRPr="001014FB">
        <w:rPr>
          <w:rFonts w:hint="eastAsia"/>
          <w:szCs w:val="24"/>
        </w:rPr>
        <w:t>就有改變發生，</w:t>
      </w:r>
      <w:r w:rsidR="00DE39B6" w:rsidRPr="001014FB">
        <w:rPr>
          <w:rFonts w:hint="eastAsia"/>
          <w:szCs w:val="24"/>
        </w:rPr>
        <w:t>整個人</w:t>
      </w:r>
      <w:r w:rsidR="000C400B" w:rsidRPr="001014FB">
        <w:rPr>
          <w:rFonts w:hint="eastAsia"/>
          <w:szCs w:val="24"/>
        </w:rPr>
        <w:t>也要</w:t>
      </w:r>
      <w:r w:rsidR="00DE39B6" w:rsidRPr="001014FB">
        <w:rPr>
          <w:rFonts w:hint="eastAsia"/>
          <w:szCs w:val="24"/>
        </w:rPr>
        <w:t>完全不一樣了。</w:t>
      </w:r>
      <w:r w:rsidRPr="001014FB">
        <w:rPr>
          <w:rFonts w:hint="eastAsia"/>
          <w:szCs w:val="24"/>
        </w:rPr>
        <w:t>耶曾在登上寶訓裡說：</w:t>
      </w:r>
      <w:r w:rsidR="00144E95" w:rsidRPr="001014FB">
        <w:rPr>
          <w:rFonts w:hint="eastAsia"/>
          <w:szCs w:val="24"/>
        </w:rPr>
        <w:t>「</w:t>
      </w:r>
      <w:r w:rsidRPr="001014FB">
        <w:rPr>
          <w:rFonts w:hint="eastAsia"/>
          <w:szCs w:val="24"/>
        </w:rPr>
        <w:t>清心的人有福了，因為他們必得見　神(太5:8)。」洗淨內心的人可以看見　神，也可以享受天國的喜樂與幸福，內心洗淨了是真正有福的人。祈求主幫助我們通過本段經文，聽見主的聲音，洗淨內心。</w:t>
      </w:r>
    </w:p>
    <w:p w14:paraId="15AFDDE5" w14:textId="77777777" w:rsidR="00A50A8C" w:rsidRPr="001014FB" w:rsidRDefault="00A50A8C" w:rsidP="001D67D7">
      <w:pPr>
        <w:numPr>
          <w:ilvl w:val="0"/>
          <w:numId w:val="0"/>
        </w:numPr>
        <w:ind w:left="425" w:hanging="425"/>
        <w:rPr>
          <w:rFonts w:hint="eastAsia"/>
          <w:b/>
          <w:sz w:val="30"/>
          <w:szCs w:val="30"/>
        </w:rPr>
      </w:pPr>
      <w:r w:rsidRPr="001014FB">
        <w:rPr>
          <w:rFonts w:hAnsi="細明體" w:hint="eastAsia"/>
          <w:b/>
          <w:sz w:val="30"/>
          <w:szCs w:val="30"/>
        </w:rPr>
        <w:t>Ⅰ•</w:t>
      </w:r>
      <w:r w:rsidRPr="001014FB">
        <w:rPr>
          <w:rFonts w:hint="eastAsia"/>
          <w:b/>
          <w:sz w:val="30"/>
          <w:szCs w:val="30"/>
        </w:rPr>
        <w:t>古人的遺傳與　神的誡命 (1-9)</w:t>
      </w:r>
    </w:p>
    <w:p w14:paraId="16E0693E" w14:textId="600E58F3" w:rsidR="00144E95" w:rsidRPr="001014FB" w:rsidRDefault="00A50A8C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請看1節：「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</w:t>
      </w:r>
      <w:r w:rsidRPr="001014FB">
        <w:rPr>
          <w:rFonts w:hAnsi="新細明體" w:hint="eastAsia"/>
          <w:b/>
          <w:color w:val="1F497D"/>
          <w:szCs w:val="24"/>
        </w:rPr>
        <w:t>那時，有法利賽人和文士從耶路撒冷來見耶穌，說：</w:t>
      </w:r>
      <w:r w:rsidRPr="001014FB">
        <w:rPr>
          <w:rFonts w:hint="eastAsia"/>
          <w:szCs w:val="24"/>
        </w:rPr>
        <w:t>」</w:t>
      </w:r>
      <w:r w:rsidR="00342C99" w:rsidRPr="001014FB">
        <w:rPr>
          <w:rFonts w:hint="eastAsia"/>
          <w:szCs w:val="24"/>
        </w:rPr>
        <w:t>「</w:t>
      </w:r>
      <w:r w:rsidR="00144E95" w:rsidRPr="001014FB">
        <w:rPr>
          <w:rFonts w:hint="eastAsia"/>
          <w:szCs w:val="24"/>
        </w:rPr>
        <w:t>那時</w:t>
      </w:r>
      <w:r w:rsidR="00342C99" w:rsidRPr="001014FB">
        <w:rPr>
          <w:rFonts w:hint="eastAsia"/>
          <w:szCs w:val="24"/>
        </w:rPr>
        <w:t>」</w:t>
      </w:r>
      <w:r w:rsidR="00144E95" w:rsidRPr="001014FB">
        <w:rPr>
          <w:rFonts w:hint="eastAsia"/>
          <w:szCs w:val="24"/>
        </w:rPr>
        <w:t>是指耶穌在</w:t>
      </w:r>
      <w:r w:rsidR="00342C99" w:rsidRPr="001014FB">
        <w:rPr>
          <w:rFonts w:hint="eastAsia"/>
          <w:szCs w:val="24"/>
          <w:u w:val="single"/>
        </w:rPr>
        <w:t>革</w:t>
      </w:r>
      <w:r w:rsidR="00144E95" w:rsidRPr="001014FB">
        <w:rPr>
          <w:rFonts w:hint="eastAsia"/>
          <w:szCs w:val="24"/>
          <w:u w:val="single"/>
        </w:rPr>
        <w:t>尼撒勒</w:t>
      </w:r>
      <w:r w:rsidR="00144E95" w:rsidRPr="001014FB">
        <w:rPr>
          <w:rFonts w:hint="eastAsia"/>
          <w:szCs w:val="24"/>
        </w:rPr>
        <w:t>醫治很多患病者之後(太14:34,35)，無論</w:t>
      </w:r>
      <w:r w:rsidR="00A747E2" w:rsidRPr="001014FB">
        <w:rPr>
          <w:rFonts w:hint="eastAsia"/>
          <w:szCs w:val="24"/>
        </w:rPr>
        <w:t>誰</w:t>
      </w:r>
      <w:r w:rsidR="00144E95" w:rsidRPr="001014FB">
        <w:rPr>
          <w:rFonts w:hint="eastAsia"/>
          <w:szCs w:val="24"/>
        </w:rPr>
        <w:t>摸著耶穌衣裳襚子，摸著的人都得醫治(36)。那時法利賽人和文士組成了特別調查</w:t>
      </w:r>
      <w:r w:rsidR="00471E99" w:rsidRPr="001014FB">
        <w:rPr>
          <w:rFonts w:hint="eastAsia"/>
          <w:szCs w:val="24"/>
        </w:rPr>
        <w:t>委員會</w:t>
      </w:r>
      <w:r w:rsidR="00144E95" w:rsidRPr="001014FB">
        <w:rPr>
          <w:rFonts w:hint="eastAsia"/>
          <w:szCs w:val="24"/>
        </w:rPr>
        <w:t>，從</w:t>
      </w:r>
      <w:r w:rsidR="00471E99" w:rsidRPr="001014FB">
        <w:rPr>
          <w:rFonts w:hint="eastAsia"/>
          <w:szCs w:val="24"/>
        </w:rPr>
        <w:t>南部</w:t>
      </w:r>
      <w:r w:rsidR="00144E95" w:rsidRPr="001014FB">
        <w:rPr>
          <w:rFonts w:hint="eastAsia"/>
          <w:szCs w:val="24"/>
        </w:rPr>
        <w:t>遙遠的</w:t>
      </w:r>
      <w:r w:rsidR="00144E95" w:rsidRPr="001014FB">
        <w:rPr>
          <w:rFonts w:hint="eastAsia"/>
          <w:szCs w:val="24"/>
          <w:u w:val="single"/>
        </w:rPr>
        <w:t>耶路撒冷</w:t>
      </w:r>
      <w:r w:rsidR="00144E95" w:rsidRPr="001014FB">
        <w:rPr>
          <w:rFonts w:hint="eastAsia"/>
          <w:szCs w:val="24"/>
        </w:rPr>
        <w:t>，來到耶穌</w:t>
      </w:r>
      <w:r w:rsidR="00BB0E0D" w:rsidRPr="001014FB">
        <w:rPr>
          <w:rFonts w:hint="eastAsia"/>
          <w:szCs w:val="24"/>
        </w:rPr>
        <w:t>服</w:t>
      </w:r>
      <w:r w:rsidR="00144E95" w:rsidRPr="001014FB">
        <w:rPr>
          <w:rFonts w:hint="eastAsia"/>
          <w:szCs w:val="24"/>
        </w:rPr>
        <w:t>事的</w:t>
      </w:r>
      <w:r w:rsidR="00471E99" w:rsidRPr="001014FB">
        <w:rPr>
          <w:rFonts w:hint="eastAsia"/>
          <w:szCs w:val="24"/>
        </w:rPr>
        <w:t>以色列北部</w:t>
      </w:r>
      <w:r w:rsidR="00144E95" w:rsidRPr="001014FB">
        <w:rPr>
          <w:rFonts w:hint="eastAsia"/>
          <w:szCs w:val="24"/>
        </w:rPr>
        <w:t>地區。他們為甚麼要付出</w:t>
      </w:r>
      <w:r w:rsidR="00144E95" w:rsidRPr="001014FB">
        <w:rPr>
          <w:rFonts w:ascii="細明體" w:eastAsia="細明體" w:hAnsi="細明體" w:cs="細明體" w:hint="eastAsia"/>
          <w:szCs w:val="24"/>
        </w:rPr>
        <w:t>昻</w:t>
      </w:r>
      <w:r w:rsidR="00144E95" w:rsidRPr="001014FB">
        <w:rPr>
          <w:rFonts w:hAnsi="華康細圓體(P)" w:cs="華康細圓體(P)" w:hint="eastAsia"/>
          <w:szCs w:val="24"/>
        </w:rPr>
        <w:t>貴的交通食宿旅費，組隊來調查耶穌呢？因為他們想查出</w:t>
      </w:r>
      <w:r w:rsidR="00390B71" w:rsidRPr="001014FB">
        <w:rPr>
          <w:rFonts w:hint="eastAsia"/>
          <w:szCs w:val="24"/>
        </w:rPr>
        <w:t>可以控告耶穌的</w:t>
      </w:r>
      <w:r w:rsidR="00144E95" w:rsidRPr="001014FB">
        <w:rPr>
          <w:rFonts w:hint="eastAsia"/>
          <w:szCs w:val="24"/>
        </w:rPr>
        <w:t>弱點和</w:t>
      </w:r>
      <w:r w:rsidR="00BB0E0D" w:rsidRPr="001014FB">
        <w:rPr>
          <w:rFonts w:hint="eastAsia"/>
          <w:szCs w:val="24"/>
        </w:rPr>
        <w:t>過失</w:t>
      </w:r>
      <w:r w:rsidR="00390B71" w:rsidRPr="001014FB">
        <w:rPr>
          <w:rFonts w:hint="eastAsia"/>
          <w:szCs w:val="24"/>
        </w:rPr>
        <w:t>的蛛絲</w:t>
      </w:r>
      <w:r w:rsidR="009758A1" w:rsidRPr="001014FB">
        <w:rPr>
          <w:rFonts w:hint="eastAsia"/>
          <w:szCs w:val="24"/>
        </w:rPr>
        <w:t>馬跡</w:t>
      </w:r>
      <w:r w:rsidR="00144E95" w:rsidRPr="001014FB">
        <w:rPr>
          <w:rFonts w:hint="eastAsia"/>
          <w:szCs w:val="24"/>
        </w:rPr>
        <w:t>。</w:t>
      </w:r>
    </w:p>
    <w:p w14:paraId="3A323B34" w14:textId="7C5EC092" w:rsidR="00A50A8C" w:rsidRPr="001014FB" w:rsidRDefault="00144E95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宗教領袖這樣仔細調查以後，指出耶穌的門徒有何錯誤呢？請看2節：「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2</w:t>
      </w:r>
      <w:r w:rsidRPr="001014FB">
        <w:rPr>
          <w:rFonts w:hAnsi="新細明體" w:hint="eastAsia"/>
          <w:b/>
          <w:color w:val="1F497D"/>
          <w:szCs w:val="24"/>
        </w:rPr>
        <w:t>你的門徒為甚麼犯古人的遺傳呢？因為吃飯的時候，他們不洗手。</w:t>
      </w:r>
      <w:r w:rsidRPr="001014FB">
        <w:rPr>
          <w:rFonts w:hint="eastAsia"/>
          <w:szCs w:val="24"/>
        </w:rPr>
        <w:t>」宗教領袖看見耶穌的門徒吃飯時不洗手，就</w:t>
      </w:r>
      <w:r w:rsidR="006D20C5" w:rsidRPr="001014FB">
        <w:rPr>
          <w:rFonts w:hint="eastAsia"/>
          <w:szCs w:val="24"/>
        </w:rPr>
        <w:t>開始</w:t>
      </w:r>
      <w:r w:rsidRPr="001014FB">
        <w:rPr>
          <w:rFonts w:hint="eastAsia"/>
          <w:szCs w:val="24"/>
        </w:rPr>
        <w:t>指</w:t>
      </w:r>
      <w:r w:rsidR="006D20C5" w:rsidRPr="001014FB">
        <w:rPr>
          <w:rFonts w:hint="eastAsia"/>
          <w:szCs w:val="24"/>
        </w:rPr>
        <w:t>責</w:t>
      </w:r>
      <w:r w:rsidRPr="001014FB">
        <w:rPr>
          <w:rFonts w:hint="eastAsia"/>
          <w:szCs w:val="24"/>
        </w:rPr>
        <w:t>門徒犯了古人的遺傳。</w:t>
      </w:r>
      <w:r w:rsidR="006D20C5" w:rsidRPr="001014FB">
        <w:rPr>
          <w:rFonts w:hint="eastAsia"/>
          <w:szCs w:val="24"/>
        </w:rPr>
        <w:t>飯前洗手可以除去</w:t>
      </w:r>
      <w:r w:rsidRPr="001014FB">
        <w:rPr>
          <w:rFonts w:hint="eastAsia"/>
          <w:szCs w:val="24"/>
        </w:rPr>
        <w:t>雙手上沾滿</w:t>
      </w:r>
      <w:r w:rsidR="006D20C5" w:rsidRPr="001014FB">
        <w:rPr>
          <w:rFonts w:hint="eastAsia"/>
          <w:szCs w:val="24"/>
        </w:rPr>
        <w:t>的</w:t>
      </w:r>
      <w:r w:rsidRPr="001014FB">
        <w:rPr>
          <w:rFonts w:hint="eastAsia"/>
          <w:szCs w:val="24"/>
        </w:rPr>
        <w:t>細菌，</w:t>
      </w:r>
      <w:r w:rsidR="006D20C5" w:rsidRPr="001014FB">
        <w:rPr>
          <w:rFonts w:hint="eastAsia"/>
          <w:szCs w:val="24"/>
        </w:rPr>
        <w:t>預防患病率達百分之七十以上；所以</w:t>
      </w:r>
      <w:r w:rsidR="009758A1" w:rsidRPr="001014FB">
        <w:rPr>
          <w:rFonts w:hint="eastAsia"/>
          <w:szCs w:val="24"/>
        </w:rPr>
        <w:t>進食前洗手對於個人衛生與徤康很重要。不過</w:t>
      </w:r>
      <w:r w:rsidRPr="001014FB">
        <w:rPr>
          <w:rFonts w:hint="eastAsia"/>
          <w:szCs w:val="24"/>
        </w:rPr>
        <w:t>對</w:t>
      </w:r>
      <w:r w:rsidRPr="001014FB">
        <w:rPr>
          <w:rFonts w:hint="eastAsia"/>
          <w:szCs w:val="24"/>
          <w:u w:val="single"/>
        </w:rPr>
        <w:t>猶太</w:t>
      </w:r>
      <w:r w:rsidRPr="001014FB">
        <w:rPr>
          <w:rFonts w:hint="eastAsia"/>
          <w:szCs w:val="24"/>
        </w:rPr>
        <w:t>人來講，吃飯之前洗手</w:t>
      </w:r>
      <w:r w:rsidR="009758A1" w:rsidRPr="001014FB">
        <w:rPr>
          <w:rFonts w:hint="eastAsia"/>
          <w:szCs w:val="24"/>
        </w:rPr>
        <w:t>，</w:t>
      </w:r>
      <w:r w:rsidR="004E7697" w:rsidRPr="001014FB">
        <w:rPr>
          <w:rFonts w:hint="eastAsia"/>
          <w:szCs w:val="24"/>
        </w:rPr>
        <w:t>不單只是衛生的問題，也是信仰上的問題，要遵守古人的傳統。設立洗手的</w:t>
      </w:r>
      <w:r w:rsidRPr="001014FB">
        <w:rPr>
          <w:rFonts w:hint="eastAsia"/>
          <w:szCs w:val="24"/>
        </w:rPr>
        <w:t>規例本來是</w:t>
      </w:r>
      <w:r w:rsidRPr="001014FB">
        <w:rPr>
          <w:rFonts w:hint="eastAsia"/>
          <w:szCs w:val="24"/>
          <w:u w:val="single"/>
        </w:rPr>
        <w:t>猶太</w:t>
      </w:r>
      <w:r w:rsidRPr="001014FB">
        <w:rPr>
          <w:rFonts w:hint="eastAsia"/>
          <w:szCs w:val="24"/>
        </w:rPr>
        <w:t>人因愛　神和事奉　神，由祖宗流傳下來的習慣和傳統。</w:t>
      </w:r>
      <w:r w:rsidR="004E7697" w:rsidRPr="001014FB">
        <w:rPr>
          <w:rFonts w:hint="eastAsia"/>
          <w:szCs w:val="24"/>
        </w:rPr>
        <w:t>後來</w:t>
      </w:r>
      <w:r w:rsidR="006D20C5" w:rsidRPr="001014FB">
        <w:rPr>
          <w:rFonts w:hint="eastAsia"/>
          <w:szCs w:val="24"/>
        </w:rPr>
        <w:t>百姓忘記</w:t>
      </w:r>
      <w:r w:rsidR="00C66243" w:rsidRPr="001014FB">
        <w:rPr>
          <w:rFonts w:hint="eastAsia"/>
          <w:szCs w:val="24"/>
        </w:rPr>
        <w:t>了</w:t>
      </w:r>
      <w:r w:rsidR="006D20C5" w:rsidRPr="001014FB">
        <w:rPr>
          <w:rFonts w:hint="eastAsia"/>
          <w:szCs w:val="24"/>
        </w:rPr>
        <w:t>這規例本來的意</w:t>
      </w:r>
      <w:r w:rsidR="006D20C5" w:rsidRPr="001014FB">
        <w:rPr>
          <w:rFonts w:hint="eastAsia"/>
          <w:szCs w:val="24"/>
        </w:rPr>
        <w:lastRenderedPageBreak/>
        <w:t>義，只是表面上遵守</w:t>
      </w:r>
      <w:r w:rsidR="00C66243" w:rsidRPr="001014FB">
        <w:rPr>
          <w:rFonts w:hint="eastAsia"/>
          <w:szCs w:val="24"/>
        </w:rPr>
        <w:t>洗手為習慣</w:t>
      </w:r>
      <w:r w:rsidR="006D20C5" w:rsidRPr="001014FB">
        <w:rPr>
          <w:rFonts w:hint="eastAsia"/>
          <w:szCs w:val="24"/>
        </w:rPr>
        <w:t>，</w:t>
      </w:r>
      <w:r w:rsidR="006B459F" w:rsidRPr="001014FB">
        <w:rPr>
          <w:rFonts w:hint="eastAsia"/>
          <w:szCs w:val="24"/>
        </w:rPr>
        <w:t>甚至</w:t>
      </w:r>
      <w:r w:rsidR="006D20C5" w:rsidRPr="001014FB">
        <w:rPr>
          <w:rFonts w:hint="eastAsia"/>
          <w:szCs w:val="24"/>
        </w:rPr>
        <w:t>更加以是否好好遵守這遺傳，來評定信仰生活是否行得好的標準。</w:t>
      </w:r>
    </w:p>
    <w:p w14:paraId="3415FEE7" w14:textId="7E0896E5" w:rsidR="006D20C5" w:rsidRPr="001014FB" w:rsidRDefault="00C610B6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有一次</w:t>
      </w:r>
      <w:r w:rsidR="006D20C5" w:rsidRPr="001014FB">
        <w:rPr>
          <w:rFonts w:hint="eastAsia"/>
          <w:szCs w:val="24"/>
        </w:rPr>
        <w:t>一位拉比</w:t>
      </w:r>
      <w:r w:rsidRPr="001014FB">
        <w:rPr>
          <w:rFonts w:hint="eastAsia"/>
          <w:szCs w:val="24"/>
        </w:rPr>
        <w:t>（猶太人的老師）</w:t>
      </w:r>
      <w:r w:rsidR="006D20C5" w:rsidRPr="001014FB">
        <w:rPr>
          <w:rFonts w:hint="eastAsia"/>
          <w:szCs w:val="24"/>
        </w:rPr>
        <w:t>下了監，在獄中只供應囚犯僅僅足夠飲用的水</w:t>
      </w:r>
      <w:r w:rsidR="006E536F" w:rsidRPr="001014FB">
        <w:rPr>
          <w:rFonts w:hint="eastAsia"/>
          <w:szCs w:val="24"/>
        </w:rPr>
        <w:t>和維生的食物</w:t>
      </w:r>
      <w:r w:rsidR="006D20C5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但那位拉比為了絕對遵守古人的遺傳，情</w:t>
      </w:r>
      <w:r w:rsidR="006E536F" w:rsidRPr="001014FB">
        <w:rPr>
          <w:rFonts w:hint="eastAsia"/>
          <w:szCs w:val="24"/>
        </w:rPr>
        <w:t>願冒生命的危險不喝水，也要洗淨雙手；他出獄之後自豪地</w:t>
      </w:r>
      <w:r w:rsidR="001D6B77" w:rsidRPr="001014FB">
        <w:rPr>
          <w:rFonts w:hint="eastAsia"/>
          <w:szCs w:val="24"/>
        </w:rPr>
        <w:t>，誇口自己怎樣堅守信仰生活。對於這樣嚴謹遵守古人遺傳的猶太人</w:t>
      </w:r>
      <w:r w:rsidR="006E536F" w:rsidRPr="001014FB">
        <w:rPr>
          <w:rFonts w:hint="eastAsia"/>
          <w:szCs w:val="24"/>
        </w:rPr>
        <w:t>來講，耶穌的門徒飯前不洗手是</w:t>
      </w:r>
      <w:r w:rsidR="006D20C5" w:rsidRPr="001014FB">
        <w:rPr>
          <w:rFonts w:hint="eastAsia"/>
          <w:szCs w:val="24"/>
        </w:rPr>
        <w:t>何等的不潔和可憎呢？實際上為何耶穌的門徒難以遵守吃飯前洗手的遺傳呢？因為他們跟隨耶穌，常常在</w:t>
      </w:r>
      <w:r w:rsidR="006D20C5" w:rsidRPr="001014FB">
        <w:rPr>
          <w:rFonts w:hint="eastAsia"/>
          <w:szCs w:val="24"/>
          <w:u w:val="single"/>
        </w:rPr>
        <w:t>以色列</w:t>
      </w:r>
      <w:r w:rsidR="006D20C5" w:rsidRPr="001014FB">
        <w:rPr>
          <w:rFonts w:hint="eastAsia"/>
          <w:szCs w:val="24"/>
        </w:rPr>
        <w:t>的各城各鄉服事</w:t>
      </w:r>
      <w:r w:rsidR="006E536F" w:rsidRPr="001014FB">
        <w:rPr>
          <w:rFonts w:hint="eastAsia"/>
          <w:szCs w:val="24"/>
        </w:rPr>
        <w:t>許多的人</w:t>
      </w:r>
      <w:r w:rsidR="006D20C5" w:rsidRPr="001014FB">
        <w:rPr>
          <w:rFonts w:hint="eastAsia"/>
          <w:szCs w:val="24"/>
        </w:rPr>
        <w:t>，</w:t>
      </w:r>
      <w:r w:rsidR="005613C9" w:rsidRPr="001014FB">
        <w:rPr>
          <w:rFonts w:hint="eastAsia"/>
          <w:szCs w:val="24"/>
        </w:rPr>
        <w:t>馬</w:t>
      </w:r>
      <w:r w:rsidR="006D20C5" w:rsidRPr="001014FB">
        <w:rPr>
          <w:rFonts w:hint="eastAsia"/>
          <w:szCs w:val="24"/>
        </w:rPr>
        <w:t>可</w:t>
      </w:r>
      <w:r w:rsidR="005613C9" w:rsidRPr="001014FB">
        <w:rPr>
          <w:rFonts w:hint="eastAsia"/>
          <w:szCs w:val="24"/>
        </w:rPr>
        <w:t>福音</w:t>
      </w:r>
      <w:r w:rsidR="006D20C5" w:rsidRPr="001014FB">
        <w:rPr>
          <w:rFonts w:hint="eastAsia"/>
          <w:szCs w:val="24"/>
        </w:rPr>
        <w:t>6:31 記述耶穌與門徒為了服事羊群，連吃飯的時間也沒有</w:t>
      </w:r>
      <w:r w:rsidR="006E536F" w:rsidRPr="001014FB">
        <w:rPr>
          <w:rFonts w:hint="eastAsia"/>
          <w:szCs w:val="24"/>
        </w:rPr>
        <w:t>，</w:t>
      </w:r>
      <w:r w:rsidR="006D20C5" w:rsidRPr="001014FB">
        <w:rPr>
          <w:rFonts w:hint="eastAsia"/>
          <w:szCs w:val="24"/>
        </w:rPr>
        <w:t>對他們來講，更沒有時間遵守繁複的洗手儀式。</w:t>
      </w:r>
    </w:p>
    <w:p w14:paraId="4AE0A28F" w14:textId="58EF5F82" w:rsidR="001B02E7" w:rsidRPr="001014FB" w:rsidRDefault="006E536F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這樣對於非常重視古人遺傳的</w:t>
      </w:r>
      <w:r w:rsidR="009F5C0E" w:rsidRPr="001014FB">
        <w:rPr>
          <w:rFonts w:hint="eastAsia"/>
          <w:szCs w:val="24"/>
          <w:u w:val="single"/>
        </w:rPr>
        <w:t>法利賽</w:t>
      </w:r>
      <w:r w:rsidR="009F5C0E" w:rsidRPr="001014FB">
        <w:rPr>
          <w:rFonts w:hint="eastAsia"/>
          <w:szCs w:val="24"/>
        </w:rPr>
        <w:t>人和文士</w:t>
      </w:r>
      <w:r w:rsidRPr="001014FB">
        <w:rPr>
          <w:rFonts w:hint="eastAsia"/>
          <w:szCs w:val="24"/>
        </w:rPr>
        <w:t>來講，耶穌的門徒犯了不</w:t>
      </w:r>
      <w:r w:rsidR="005613C9" w:rsidRPr="001014FB">
        <w:rPr>
          <w:rFonts w:hint="eastAsia"/>
          <w:szCs w:val="24"/>
        </w:rPr>
        <w:t>敬虔</w:t>
      </w:r>
      <w:r w:rsidRPr="001014FB">
        <w:rPr>
          <w:rFonts w:hint="eastAsia"/>
          <w:szCs w:val="24"/>
        </w:rPr>
        <w:t>的罪和非常嚴重的錯誤。耶穌對宗教領袖的質問怎樣回應呢？請看3節：「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3</w:t>
      </w:r>
      <w:r w:rsidRPr="001014FB">
        <w:rPr>
          <w:rFonts w:hAnsi="新細明體" w:hint="eastAsia"/>
          <w:b/>
          <w:color w:val="1F497D"/>
          <w:szCs w:val="24"/>
        </w:rPr>
        <w:t>耶穌回答說：你們為甚麼因著你們的遺傳犯</w:t>
      </w:r>
      <w:r w:rsidR="00736D97" w:rsidRPr="001014FB">
        <w:rPr>
          <w:rFonts w:hAnsi="新細明體" w:hint="eastAsia"/>
          <w:b/>
          <w:color w:val="1F497D"/>
          <w:szCs w:val="24"/>
        </w:rPr>
        <w:t xml:space="preserve">　</w:t>
      </w:r>
      <w:r w:rsidRPr="001014FB">
        <w:rPr>
          <w:rFonts w:hAnsi="新細明體" w:hint="eastAsia"/>
          <w:b/>
          <w:color w:val="1F497D"/>
          <w:szCs w:val="24"/>
        </w:rPr>
        <w:t>神的誡命呢？</w:t>
      </w:r>
      <w:r w:rsidRPr="001014FB">
        <w:rPr>
          <w:rFonts w:hint="eastAsia"/>
          <w:szCs w:val="24"/>
        </w:rPr>
        <w:t>」</w:t>
      </w:r>
      <w:r w:rsidR="005613C9" w:rsidRPr="001014FB">
        <w:rPr>
          <w:rFonts w:hint="eastAsia"/>
          <w:szCs w:val="24"/>
        </w:rPr>
        <w:t>法利賽人誹難門徒犯了古人的遺傳，但耶穌提醒他們，他們犯了更嚴重的罪，就是因行人的遺傳犯　神的誡命。</w:t>
      </w:r>
      <w:r w:rsidR="00736D97" w:rsidRPr="001014FB">
        <w:rPr>
          <w:rFonts w:hint="eastAsia"/>
          <w:szCs w:val="24"/>
        </w:rPr>
        <w:t>「</w:t>
      </w:r>
      <w:r w:rsidR="005613C9" w:rsidRPr="001014FB">
        <w:rPr>
          <w:rFonts w:hint="eastAsia"/>
          <w:szCs w:val="24"/>
        </w:rPr>
        <w:t>誡命</w:t>
      </w:r>
      <w:r w:rsidR="00736D97" w:rsidRPr="001014FB">
        <w:rPr>
          <w:rFonts w:hint="eastAsia"/>
          <w:szCs w:val="24"/>
        </w:rPr>
        <w:t>」</w:t>
      </w:r>
      <w:r w:rsidR="005613C9" w:rsidRPr="001014FB">
        <w:rPr>
          <w:rFonts w:hint="eastAsia"/>
          <w:szCs w:val="24"/>
        </w:rPr>
        <w:t>是指著十誡</w:t>
      </w:r>
      <w:r w:rsidR="00736D97" w:rsidRPr="001014FB">
        <w:rPr>
          <w:rFonts w:hint="eastAsia"/>
          <w:szCs w:val="24"/>
        </w:rPr>
        <w:t>，也包括</w:t>
      </w:r>
      <w:r w:rsidR="005613C9" w:rsidRPr="001014FB">
        <w:rPr>
          <w:rFonts w:hint="eastAsia"/>
          <w:szCs w:val="24"/>
        </w:rPr>
        <w:t xml:space="preserve">　神說話中各樣的律例。傳統本來為了人更好遵守誡命而設立，他們卻因為行傳統而犯了　神的誡命。</w:t>
      </w:r>
    </w:p>
    <w:p w14:paraId="6D6C6FCE" w14:textId="6B976B07" w:rsidR="002E7CB7" w:rsidRPr="001014FB" w:rsidRDefault="005613C9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耶穌引用了「各耳板」的傳統為例</w:t>
      </w:r>
      <w:r w:rsidR="003E244F" w:rsidRPr="001014FB">
        <w:rPr>
          <w:rFonts w:hint="eastAsia"/>
          <w:szCs w:val="24"/>
        </w:rPr>
        <w:t>（可7：11）</w:t>
      </w:r>
      <w:r w:rsidRPr="001014FB">
        <w:rPr>
          <w:rFonts w:hint="eastAsia"/>
          <w:szCs w:val="24"/>
        </w:rPr>
        <w:t>。各耳板的傳統是為了人好好服事　神而設立。十誡中的第五誡是「</w:t>
      </w:r>
      <w:r w:rsidR="00C86581" w:rsidRPr="001014FB">
        <w:rPr>
          <w:rFonts w:hint="eastAsia"/>
          <w:b/>
          <w:szCs w:val="24"/>
        </w:rPr>
        <w:t>當</w:t>
      </w:r>
      <w:r w:rsidRPr="001014FB">
        <w:rPr>
          <w:rFonts w:hint="eastAsia"/>
          <w:b/>
          <w:szCs w:val="24"/>
        </w:rPr>
        <w:t>孝敬父母</w:t>
      </w:r>
      <w:r w:rsidRPr="001014FB">
        <w:rPr>
          <w:rFonts w:hint="eastAsia"/>
          <w:szCs w:val="24"/>
        </w:rPr>
        <w:t>」(出20:12)；也有話說：「</w:t>
      </w:r>
      <w:r w:rsidRPr="001014FB">
        <w:rPr>
          <w:rFonts w:hint="eastAsia"/>
          <w:b/>
          <w:szCs w:val="24"/>
        </w:rPr>
        <w:t>咒罵父母的，必要把他治死</w:t>
      </w:r>
      <w:r w:rsidRPr="001014FB">
        <w:rPr>
          <w:rFonts w:hint="eastAsia"/>
          <w:szCs w:val="24"/>
        </w:rPr>
        <w:t>(出</w:t>
      </w:r>
      <w:r w:rsidR="006620F2" w:rsidRPr="001014FB">
        <w:rPr>
          <w:rFonts w:hint="eastAsia"/>
          <w:szCs w:val="24"/>
        </w:rPr>
        <w:t>21:17</w:t>
      </w:r>
      <w:r w:rsidRPr="001014FB">
        <w:rPr>
          <w:rFonts w:hint="eastAsia"/>
          <w:szCs w:val="24"/>
        </w:rPr>
        <w:t>)</w:t>
      </w:r>
      <w:r w:rsidR="006620F2" w:rsidRPr="001014FB">
        <w:rPr>
          <w:rFonts w:hint="eastAsia"/>
          <w:szCs w:val="24"/>
        </w:rPr>
        <w:t>」，</w:t>
      </w:r>
      <w:r w:rsidRPr="001014FB">
        <w:rPr>
          <w:rFonts w:hint="eastAsia"/>
          <w:szCs w:val="24"/>
        </w:rPr>
        <w:t>但是</w:t>
      </w:r>
      <w:r w:rsidR="006620F2" w:rsidRPr="001014FB">
        <w:rPr>
          <w:rFonts w:hint="eastAsia"/>
          <w:szCs w:val="24"/>
        </w:rPr>
        <w:t>在事奉　神和</w:t>
      </w:r>
      <w:r w:rsidRPr="001014FB">
        <w:rPr>
          <w:rFonts w:hint="eastAsia"/>
          <w:szCs w:val="24"/>
        </w:rPr>
        <w:t>供養父母的事上有衝突時，應當怎樣做呢？各耳板是首先順從　神的十誡中的第一誡，以　神為首而設立的</w:t>
      </w:r>
      <w:r w:rsidR="00367DE2" w:rsidRPr="001014FB">
        <w:rPr>
          <w:rFonts w:hint="eastAsia"/>
          <w:szCs w:val="24"/>
        </w:rPr>
        <w:t>規例；當實踐第五誡和第一誡之間有衝突要怎樣做呢？</w:t>
      </w:r>
      <w:r w:rsidRPr="001014FB">
        <w:rPr>
          <w:rFonts w:hint="eastAsia"/>
          <w:szCs w:val="24"/>
        </w:rPr>
        <w:t>法利賽人和文士如何因遺傳犯了誡命呢？</w:t>
      </w:r>
      <w:r w:rsidR="001B02E7" w:rsidRPr="001014FB">
        <w:rPr>
          <w:rFonts w:hint="eastAsia"/>
          <w:szCs w:val="24"/>
        </w:rPr>
        <w:t>請看5,6節：「</w:t>
      </w:r>
      <w:r w:rsidR="001B02E7"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5</w:t>
      </w:r>
      <w:r w:rsidR="001B02E7" w:rsidRPr="001014FB">
        <w:rPr>
          <w:rFonts w:hAnsi="新細明體" w:hint="eastAsia"/>
          <w:b/>
          <w:color w:val="1F497D"/>
          <w:szCs w:val="24"/>
        </w:rPr>
        <w:t>你們倒說：無論何人對父母說：我所當奉給你的已經作了供獻，</w:t>
      </w:r>
      <w:r w:rsidR="001B02E7"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6</w:t>
      </w:r>
      <w:r w:rsidR="001B02E7" w:rsidRPr="001014FB">
        <w:rPr>
          <w:rFonts w:hAnsi="新細明體" w:hint="eastAsia"/>
          <w:b/>
          <w:color w:val="1F497D"/>
          <w:szCs w:val="24"/>
        </w:rPr>
        <w:t>他就可以不孝敬父母。這就是你們藉著遺傳，廢了</w:t>
      </w:r>
      <w:r w:rsidR="00B31ADD" w:rsidRPr="001014FB">
        <w:rPr>
          <w:rFonts w:hAnsi="新細明體" w:hint="eastAsia"/>
          <w:b/>
          <w:color w:val="1F497D"/>
          <w:szCs w:val="24"/>
        </w:rPr>
        <w:t xml:space="preserve">　</w:t>
      </w:r>
      <w:r w:rsidR="001B02E7" w:rsidRPr="001014FB">
        <w:rPr>
          <w:rFonts w:hAnsi="新細明體" w:hint="eastAsia"/>
          <w:b/>
          <w:color w:val="1F497D"/>
          <w:szCs w:val="24"/>
        </w:rPr>
        <w:lastRenderedPageBreak/>
        <w:t>神的誡命。</w:t>
      </w:r>
      <w:r w:rsidR="001B02E7" w:rsidRPr="001014FB">
        <w:rPr>
          <w:rFonts w:hint="eastAsia"/>
          <w:szCs w:val="24"/>
        </w:rPr>
        <w:t>」法利賽人以已經奉獻了給　神為籍口，不再供給父母，他們避免了供養父母的責任</w:t>
      </w:r>
      <w:r w:rsidR="00EE1951" w:rsidRPr="001014FB">
        <w:rPr>
          <w:rFonts w:hint="eastAsia"/>
          <w:szCs w:val="24"/>
        </w:rPr>
        <w:t>，</w:t>
      </w:r>
      <w:r w:rsidR="00B31ADD" w:rsidRPr="001014FB">
        <w:rPr>
          <w:rFonts w:hint="eastAsia"/>
          <w:szCs w:val="24"/>
        </w:rPr>
        <w:t>惡毒地利用各耳板的傳統，廢了　神的誡命</w:t>
      </w:r>
      <w:r w:rsidR="001B02E7" w:rsidRPr="001014FB">
        <w:rPr>
          <w:rFonts w:hint="eastAsia"/>
          <w:szCs w:val="24"/>
        </w:rPr>
        <w:t>。有時候傳統是不錯的，但人</w:t>
      </w:r>
      <w:r w:rsidR="00B31ADD" w:rsidRPr="001014FB">
        <w:rPr>
          <w:rFonts w:hint="eastAsia"/>
          <w:szCs w:val="24"/>
        </w:rPr>
        <w:t>卻</w:t>
      </w:r>
      <w:r w:rsidR="001B02E7" w:rsidRPr="001014FB">
        <w:rPr>
          <w:rFonts w:hint="eastAsia"/>
          <w:szCs w:val="24"/>
        </w:rPr>
        <w:t>不遵守，或者錯誤地遵守傳統，反而成為了有害。遵守傳統的事上，本來的意義比形式更重要，但時間過去了，人忘記傳統的意義，失去遵行的精神，只留下形式化地遵守的外表</w:t>
      </w:r>
      <w:r w:rsidR="001B73DB" w:rsidRPr="001014FB">
        <w:rPr>
          <w:rFonts w:hint="eastAsia"/>
          <w:szCs w:val="24"/>
        </w:rPr>
        <w:t>。耶穌時代遵守傳統</w:t>
      </w:r>
      <w:r w:rsidR="00833ECA" w:rsidRPr="001014FB">
        <w:rPr>
          <w:rFonts w:hint="eastAsia"/>
          <w:szCs w:val="24"/>
        </w:rPr>
        <w:t>，</w:t>
      </w:r>
      <w:r w:rsidR="001B02E7" w:rsidRPr="001014FB">
        <w:rPr>
          <w:rFonts w:hint="eastAsia"/>
          <w:szCs w:val="24"/>
        </w:rPr>
        <w:t>成為了量度人是否信仰上行的好的標準，也成了論斷人的工具，作了誇口個人信仰的理</w:t>
      </w:r>
      <w:r w:rsidR="00833ECA" w:rsidRPr="001014FB">
        <w:rPr>
          <w:rFonts w:hint="eastAsia"/>
          <w:szCs w:val="24"/>
        </w:rPr>
        <w:t>據</w:t>
      </w:r>
      <w:r w:rsidR="001B02E7" w:rsidRPr="001014FB">
        <w:rPr>
          <w:rFonts w:hint="eastAsia"/>
          <w:szCs w:val="24"/>
        </w:rPr>
        <w:t>。耶穌責備他們陷入這樣的謬誤中，因死守古人的遺傳而廢了　神的誡命</w:t>
      </w:r>
      <w:r w:rsidR="002E7CB7" w:rsidRPr="001014FB">
        <w:rPr>
          <w:rFonts w:hint="eastAsia"/>
          <w:szCs w:val="24"/>
        </w:rPr>
        <w:t>。</w:t>
      </w:r>
      <w:r w:rsidR="001B02E7" w:rsidRPr="001014FB">
        <w:rPr>
          <w:rFonts w:hint="eastAsia"/>
          <w:szCs w:val="24"/>
        </w:rPr>
        <w:t>本來為了更好遵守　神的誡命而</w:t>
      </w:r>
      <w:r w:rsidR="00FE5EAC" w:rsidRPr="001014FB">
        <w:rPr>
          <w:rFonts w:hint="eastAsia"/>
          <w:szCs w:val="24"/>
        </w:rPr>
        <w:t>設立</w:t>
      </w:r>
      <w:r w:rsidR="001B02E7" w:rsidRPr="001014FB">
        <w:rPr>
          <w:rFonts w:hint="eastAsia"/>
          <w:szCs w:val="24"/>
        </w:rPr>
        <w:t>的遺傳，</w:t>
      </w:r>
      <w:r w:rsidR="00FE5EAC" w:rsidRPr="001014FB">
        <w:rPr>
          <w:rFonts w:hint="eastAsia"/>
          <w:szCs w:val="24"/>
        </w:rPr>
        <w:t>產生了反效果，變成</w:t>
      </w:r>
      <w:r w:rsidR="002E7CB7" w:rsidRPr="001014FB">
        <w:rPr>
          <w:rFonts w:hint="eastAsia"/>
          <w:szCs w:val="24"/>
        </w:rPr>
        <w:t>廢了　神誡命的規例</w:t>
      </w:r>
      <w:r w:rsidR="001B02E7" w:rsidRPr="001014FB">
        <w:rPr>
          <w:rFonts w:hint="eastAsia"/>
          <w:szCs w:val="24"/>
        </w:rPr>
        <w:t>。</w:t>
      </w:r>
    </w:p>
    <w:p w14:paraId="6769DEF1" w14:textId="4D012E7E" w:rsidR="00717095" w:rsidRPr="001014FB" w:rsidRDefault="001B02E7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耶穌引</w:t>
      </w:r>
      <w:r w:rsidR="00AF11CA" w:rsidRPr="001014FB">
        <w:rPr>
          <w:rFonts w:hint="eastAsia"/>
          <w:szCs w:val="24"/>
        </w:rPr>
        <w:t>用</w:t>
      </w:r>
      <w:r w:rsidR="00074771" w:rsidRPr="001014FB">
        <w:rPr>
          <w:rFonts w:hint="eastAsia"/>
          <w:szCs w:val="24"/>
        </w:rPr>
        <w:t>《</w:t>
      </w:r>
      <w:r w:rsidRPr="001014FB">
        <w:rPr>
          <w:rFonts w:hint="eastAsia"/>
          <w:szCs w:val="24"/>
        </w:rPr>
        <w:t>以賽亞書</w:t>
      </w:r>
      <w:r w:rsidR="00074771" w:rsidRPr="001014FB">
        <w:rPr>
          <w:rFonts w:hint="eastAsia"/>
          <w:szCs w:val="24"/>
        </w:rPr>
        <w:t>》</w:t>
      </w:r>
      <w:r w:rsidRPr="001014FB">
        <w:rPr>
          <w:rFonts w:hint="eastAsia"/>
          <w:szCs w:val="24"/>
        </w:rPr>
        <w:t>的經文</w:t>
      </w:r>
      <w:r w:rsidR="00AF11CA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指出法利賽人和文士</w:t>
      </w:r>
      <w:r w:rsidR="00AF11CA" w:rsidRPr="001014FB">
        <w:rPr>
          <w:rFonts w:hint="eastAsia"/>
          <w:szCs w:val="24"/>
        </w:rPr>
        <w:t>謬誤的基本</w:t>
      </w:r>
      <w:r w:rsidRPr="001014FB">
        <w:rPr>
          <w:rFonts w:hint="eastAsia"/>
          <w:szCs w:val="24"/>
        </w:rPr>
        <w:t>問題。請看7-9節：「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7</w:t>
      </w:r>
      <w:r w:rsidRPr="001014FB">
        <w:rPr>
          <w:rFonts w:hAnsi="新細明體" w:hint="eastAsia"/>
          <w:b/>
          <w:color w:val="1F497D"/>
          <w:szCs w:val="24"/>
        </w:rPr>
        <w:t>假冒為善的人哪，</w:t>
      </w:r>
      <w:r w:rsidRPr="001014FB">
        <w:rPr>
          <w:rFonts w:hAnsi="新細明體" w:hint="eastAsia"/>
          <w:b/>
          <w:color w:val="1F497D"/>
          <w:szCs w:val="24"/>
          <w:u w:val="single"/>
        </w:rPr>
        <w:t>以賽亞</w:t>
      </w:r>
      <w:r w:rsidRPr="001014FB">
        <w:rPr>
          <w:rFonts w:hAnsi="新細明體" w:hint="eastAsia"/>
          <w:b/>
          <w:color w:val="1F497D"/>
          <w:szCs w:val="24"/>
        </w:rPr>
        <w:t>指著你們說的預言是不錯的。他說：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8</w:t>
      </w:r>
      <w:r w:rsidRPr="001014FB">
        <w:rPr>
          <w:rFonts w:hAnsi="新細明體" w:hint="eastAsia"/>
          <w:b/>
          <w:color w:val="1F497D"/>
          <w:szCs w:val="24"/>
        </w:rPr>
        <w:t>這百姓用嘴唇尊敬我，心卻遠離我；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9</w:t>
      </w:r>
      <w:r w:rsidRPr="001014FB">
        <w:rPr>
          <w:rFonts w:hAnsi="新細明體" w:hint="eastAsia"/>
          <w:b/>
          <w:color w:val="1F497D"/>
          <w:szCs w:val="24"/>
        </w:rPr>
        <w:t>他們將人的吩咐當作道理教導人，所以拜我也是枉然。</w:t>
      </w:r>
      <w:r w:rsidRPr="001014FB">
        <w:rPr>
          <w:rFonts w:hint="eastAsia"/>
          <w:szCs w:val="24"/>
        </w:rPr>
        <w:t>」</w:t>
      </w:r>
      <w:r w:rsidR="00F53FEE" w:rsidRPr="001014FB">
        <w:rPr>
          <w:rFonts w:hint="eastAsia"/>
          <w:szCs w:val="24"/>
        </w:rPr>
        <w:t>耶穌稱法利賽人為假冒為善的人，「假冒為善」原本是演員戴著面具在舞台上演戲的意思；法利賽人和文士獻上給　神的事奉，只是演戲那樣的表面，沒有以心靈誠實敬拜，他們的內心實在無　神。他們</w:t>
      </w:r>
      <w:r w:rsidR="00657EB7" w:rsidRPr="001014FB">
        <w:rPr>
          <w:rFonts w:hint="eastAsia"/>
          <w:szCs w:val="24"/>
        </w:rPr>
        <w:t>就是</w:t>
      </w:r>
      <w:r w:rsidR="00F53FEE" w:rsidRPr="001014FB">
        <w:rPr>
          <w:rFonts w:hint="eastAsia"/>
          <w:szCs w:val="24"/>
          <w:u w:val="single"/>
        </w:rPr>
        <w:t>以賽亞</w:t>
      </w:r>
      <w:r w:rsidR="00F53FEE" w:rsidRPr="001014FB">
        <w:rPr>
          <w:rFonts w:hint="eastAsia"/>
          <w:szCs w:val="24"/>
        </w:rPr>
        <w:t>先知所講，用嘴尊敬</w:t>
      </w:r>
      <w:r w:rsidR="00657EB7" w:rsidRPr="001014FB">
        <w:rPr>
          <w:rFonts w:hint="eastAsia"/>
          <w:szCs w:val="24"/>
        </w:rPr>
        <w:t>拜</w:t>
      </w:r>
      <w:r w:rsidR="00F53FEE" w:rsidRPr="001014FB">
        <w:rPr>
          <w:rFonts w:hint="eastAsia"/>
          <w:szCs w:val="24"/>
        </w:rPr>
        <w:t xml:space="preserve">　神</w:t>
      </w:r>
      <w:r w:rsidR="00D57AA6" w:rsidRPr="001014FB">
        <w:rPr>
          <w:rFonts w:hint="eastAsia"/>
          <w:szCs w:val="24"/>
        </w:rPr>
        <w:t>，竭力</w:t>
      </w:r>
      <w:r w:rsidR="00F53FEE" w:rsidRPr="001014FB">
        <w:rPr>
          <w:rFonts w:hint="eastAsia"/>
          <w:szCs w:val="24"/>
        </w:rPr>
        <w:t>遵守傳統的</w:t>
      </w:r>
      <w:r w:rsidR="00D57AA6" w:rsidRPr="001014FB">
        <w:rPr>
          <w:rFonts w:hint="eastAsia"/>
          <w:szCs w:val="24"/>
        </w:rPr>
        <w:t>外在</w:t>
      </w:r>
      <w:r w:rsidR="00F53FEE" w:rsidRPr="001014FB">
        <w:rPr>
          <w:rFonts w:hint="eastAsia"/>
          <w:szCs w:val="24"/>
        </w:rPr>
        <w:t>形式，內心卻遠離　神</w:t>
      </w:r>
      <w:r w:rsidR="00D57AA6" w:rsidRPr="001014FB">
        <w:rPr>
          <w:rFonts w:hint="eastAsia"/>
          <w:szCs w:val="24"/>
        </w:rPr>
        <w:t>。他們</w:t>
      </w:r>
      <w:r w:rsidR="00F53FEE" w:rsidRPr="001014FB">
        <w:rPr>
          <w:rFonts w:hint="eastAsia"/>
          <w:szCs w:val="24"/>
        </w:rPr>
        <w:t>外表上努力洗手，洗淨衣服，</w:t>
      </w:r>
      <w:r w:rsidR="001B73DB" w:rsidRPr="001014FB">
        <w:rPr>
          <w:rFonts w:hint="eastAsia"/>
          <w:szCs w:val="24"/>
        </w:rPr>
        <w:t>帶著敬虔的樣子，</w:t>
      </w:r>
      <w:r w:rsidR="00F53FEE" w:rsidRPr="001014FB">
        <w:rPr>
          <w:rFonts w:hint="eastAsia"/>
          <w:szCs w:val="24"/>
        </w:rPr>
        <w:t>內心卻充滿了各樣的貪慾﹑放縱和虛假，他們</w:t>
      </w:r>
      <w:r w:rsidR="001B73DB" w:rsidRPr="001014FB">
        <w:rPr>
          <w:rFonts w:hint="eastAsia"/>
          <w:szCs w:val="24"/>
        </w:rPr>
        <w:t>不過悔改的</w:t>
      </w:r>
      <w:r w:rsidR="00F722DF" w:rsidRPr="001014FB">
        <w:rPr>
          <w:rFonts w:hint="eastAsia"/>
          <w:szCs w:val="24"/>
        </w:rPr>
        <w:t>生活，不追求　神的榮耀。</w:t>
      </w:r>
      <w:r w:rsidR="00F53FEE" w:rsidRPr="001014FB">
        <w:rPr>
          <w:rFonts w:hint="eastAsia"/>
          <w:szCs w:val="24"/>
        </w:rPr>
        <w:t>這是</w:t>
      </w:r>
      <w:r w:rsidR="00657EB7" w:rsidRPr="001014FB">
        <w:rPr>
          <w:rFonts w:hint="eastAsia"/>
          <w:szCs w:val="24"/>
        </w:rPr>
        <w:t>代表</w:t>
      </w:r>
      <w:r w:rsidR="00667517" w:rsidRPr="001014FB">
        <w:rPr>
          <w:rFonts w:hint="eastAsia"/>
          <w:szCs w:val="24"/>
        </w:rPr>
        <w:t>傳統的舊皮袋信徒，只在言語和舌頭上，以嘴唇服事　神，實</w:t>
      </w:r>
      <w:r w:rsidR="002D40B9" w:rsidRPr="001014FB">
        <w:rPr>
          <w:rFonts w:hint="eastAsia"/>
          <w:szCs w:val="24"/>
        </w:rPr>
        <w:t>在</w:t>
      </w:r>
      <w:r w:rsidR="00F53FEE" w:rsidRPr="001014FB">
        <w:rPr>
          <w:rFonts w:hint="eastAsia"/>
          <w:szCs w:val="24"/>
        </w:rPr>
        <w:t>他們</w:t>
      </w:r>
      <w:r w:rsidR="00667517" w:rsidRPr="001014FB">
        <w:rPr>
          <w:rFonts w:hint="eastAsia"/>
          <w:szCs w:val="24"/>
        </w:rPr>
        <w:t>再竭力</w:t>
      </w:r>
      <w:r w:rsidR="00F53FEE" w:rsidRPr="001014FB">
        <w:rPr>
          <w:rFonts w:hint="eastAsia"/>
          <w:szCs w:val="24"/>
        </w:rPr>
        <w:t>敬拜　神</w:t>
      </w:r>
      <w:r w:rsidR="00667517" w:rsidRPr="001014FB">
        <w:rPr>
          <w:rFonts w:hint="eastAsia"/>
          <w:szCs w:val="24"/>
        </w:rPr>
        <w:t>也是枉然</w:t>
      </w:r>
      <w:r w:rsidR="002D40B9" w:rsidRPr="001014FB">
        <w:rPr>
          <w:rFonts w:hint="eastAsia"/>
          <w:szCs w:val="24"/>
        </w:rPr>
        <w:t>。他們變成這樣，因為他們重視人的目光過於活在　神面前。</w:t>
      </w:r>
    </w:p>
    <w:p w14:paraId="3280C6C9" w14:textId="3F4E86D7" w:rsidR="00F53FEE" w:rsidRPr="001014FB" w:rsidRDefault="002D40B9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通常人對</w:t>
      </w:r>
      <w:r w:rsidR="00F53FEE" w:rsidRPr="001014FB">
        <w:rPr>
          <w:rFonts w:hint="eastAsia"/>
          <w:szCs w:val="24"/>
        </w:rPr>
        <w:t>宗教領袖比一般人</w:t>
      </w:r>
      <w:r w:rsidRPr="001014FB">
        <w:rPr>
          <w:rFonts w:hint="eastAsia"/>
          <w:szCs w:val="24"/>
        </w:rPr>
        <w:t>要求</w:t>
      </w:r>
      <w:r w:rsidR="00F53FEE" w:rsidRPr="001014FB">
        <w:rPr>
          <w:rFonts w:hint="eastAsia"/>
          <w:szCs w:val="24"/>
        </w:rPr>
        <w:t>有更高的屬靈和道德水平，普通人</w:t>
      </w:r>
      <w:r w:rsidR="001B73DB" w:rsidRPr="001014FB">
        <w:rPr>
          <w:rFonts w:hint="eastAsia"/>
          <w:szCs w:val="24"/>
        </w:rPr>
        <w:t>即使</w:t>
      </w:r>
      <w:r w:rsidR="00F53FEE" w:rsidRPr="001014FB">
        <w:rPr>
          <w:rFonts w:hint="eastAsia"/>
          <w:szCs w:val="24"/>
        </w:rPr>
        <w:t>有過犯都可以包容，但</w:t>
      </w:r>
      <w:r w:rsidR="001B73DB" w:rsidRPr="001014FB">
        <w:rPr>
          <w:rFonts w:hint="eastAsia"/>
          <w:szCs w:val="24"/>
        </w:rPr>
        <w:t>身為</w:t>
      </w:r>
      <w:r w:rsidR="00F53FEE" w:rsidRPr="001014FB">
        <w:rPr>
          <w:rFonts w:hint="eastAsia"/>
          <w:szCs w:val="24"/>
        </w:rPr>
        <w:t>宗教領袖</w:t>
      </w:r>
      <w:r w:rsidR="001B73DB" w:rsidRPr="001014FB">
        <w:rPr>
          <w:rFonts w:hint="eastAsia"/>
          <w:szCs w:val="24"/>
        </w:rPr>
        <w:t>，</w:t>
      </w:r>
      <w:r w:rsidR="00717095" w:rsidRPr="001014FB">
        <w:rPr>
          <w:rFonts w:hint="eastAsia"/>
          <w:szCs w:val="24"/>
        </w:rPr>
        <w:t>坐在帶領者的位置上，有常人一</w:t>
      </w:r>
      <w:r w:rsidR="00F53FEE" w:rsidRPr="001014FB">
        <w:rPr>
          <w:rFonts w:hint="eastAsia"/>
          <w:szCs w:val="24"/>
        </w:rPr>
        <w:t>樣的過犯</w:t>
      </w:r>
      <w:r w:rsidR="0015175B" w:rsidRPr="001014FB">
        <w:rPr>
          <w:rFonts w:hint="eastAsia"/>
          <w:szCs w:val="24"/>
        </w:rPr>
        <w:t>，</w:t>
      </w:r>
      <w:r w:rsidR="00F53FEE" w:rsidRPr="001014FB">
        <w:rPr>
          <w:rFonts w:hint="eastAsia"/>
          <w:szCs w:val="24"/>
        </w:rPr>
        <w:t>必被人指責和誹難。宗教領袖的影響力很大，所以他們對人的目光敏感，希望人看到他們行為上好的一面，因此常常不知不覺假冒為善</w:t>
      </w:r>
      <w:r w:rsidR="00717095" w:rsidRPr="001014FB">
        <w:rPr>
          <w:rFonts w:hint="eastAsia"/>
          <w:szCs w:val="24"/>
        </w:rPr>
        <w:t>。</w:t>
      </w:r>
      <w:r w:rsidR="00F53FEE" w:rsidRPr="001014FB">
        <w:rPr>
          <w:rFonts w:hint="eastAsia"/>
          <w:szCs w:val="24"/>
        </w:rPr>
        <w:t>然而在　神的面前，他們不能合理化自己的罪，或者找籍口掩飾，他們</w:t>
      </w:r>
      <w:r w:rsidR="0015175B" w:rsidRPr="001014FB">
        <w:rPr>
          <w:rFonts w:hint="eastAsia"/>
          <w:szCs w:val="24"/>
        </w:rPr>
        <w:t>藉</w:t>
      </w:r>
      <w:r w:rsidR="00F53FEE" w:rsidRPr="001014FB">
        <w:rPr>
          <w:rFonts w:hint="eastAsia"/>
          <w:szCs w:val="24"/>
        </w:rPr>
        <w:t>高舉傳統</w:t>
      </w:r>
      <w:r w:rsidR="0015175B" w:rsidRPr="001014FB">
        <w:rPr>
          <w:rFonts w:hint="eastAsia"/>
          <w:szCs w:val="24"/>
        </w:rPr>
        <w:t>，</w:t>
      </w:r>
      <w:r w:rsidR="00F53FEE" w:rsidRPr="001014FB">
        <w:rPr>
          <w:rFonts w:hint="eastAsia"/>
          <w:szCs w:val="24"/>
        </w:rPr>
        <w:t>廢了　神的律法，又違背誡命，他們不能逃避這罪</w:t>
      </w:r>
      <w:r w:rsidR="0015175B" w:rsidRPr="001014FB">
        <w:rPr>
          <w:rFonts w:hint="eastAsia"/>
          <w:szCs w:val="24"/>
        </w:rPr>
        <w:t>；</w:t>
      </w:r>
      <w:r w:rsidR="001B73DB" w:rsidRPr="001014FB">
        <w:rPr>
          <w:rFonts w:hint="eastAsia"/>
          <w:szCs w:val="24"/>
        </w:rPr>
        <w:t>甚至</w:t>
      </w:r>
      <w:r w:rsidR="0015175B" w:rsidRPr="001014FB">
        <w:rPr>
          <w:rFonts w:hint="eastAsia"/>
          <w:szCs w:val="24"/>
        </w:rPr>
        <w:t>他們</w:t>
      </w:r>
      <w:r w:rsidR="001B73DB" w:rsidRPr="001014FB">
        <w:rPr>
          <w:rFonts w:hint="eastAsia"/>
          <w:szCs w:val="24"/>
        </w:rPr>
        <w:t>犯了這樣的罪也不</w:t>
      </w:r>
      <w:r w:rsidR="0015175B" w:rsidRPr="001014FB">
        <w:rPr>
          <w:rFonts w:hint="eastAsia"/>
          <w:szCs w:val="24"/>
        </w:rPr>
        <w:t>知</w:t>
      </w:r>
      <w:r w:rsidR="000F1391" w:rsidRPr="001014FB">
        <w:rPr>
          <w:rFonts w:hint="eastAsia"/>
          <w:szCs w:val="24"/>
        </w:rPr>
        <w:t>道</w:t>
      </w:r>
      <w:r w:rsidR="001B73DB" w:rsidRPr="001014FB">
        <w:rPr>
          <w:rFonts w:hint="eastAsia"/>
          <w:szCs w:val="24"/>
        </w:rPr>
        <w:t>。</w:t>
      </w:r>
      <w:r w:rsidR="00F53FEE" w:rsidRPr="001014FB">
        <w:rPr>
          <w:rFonts w:hint="eastAsia"/>
          <w:szCs w:val="24"/>
        </w:rPr>
        <w:t>但　神盼望祂的百姓，不只在嘴唇上，更要在內心敬拜　神。　神的百姓不要只跟隨</w:t>
      </w:r>
      <w:r w:rsidR="00F53FEE" w:rsidRPr="001014FB">
        <w:rPr>
          <w:rFonts w:hint="eastAsia"/>
          <w:szCs w:val="24"/>
        </w:rPr>
        <w:lastRenderedPageBreak/>
        <w:t>傳統洗手，卻要洗淨內心，從心底裡</w:t>
      </w:r>
      <w:r w:rsidR="001B73DB" w:rsidRPr="001014FB">
        <w:rPr>
          <w:rFonts w:hint="eastAsia"/>
          <w:szCs w:val="24"/>
        </w:rPr>
        <w:t>親近</w:t>
      </w:r>
      <w:r w:rsidR="00F53FEE" w:rsidRPr="001014FB">
        <w:rPr>
          <w:rFonts w:hint="eastAsia"/>
          <w:szCs w:val="24"/>
        </w:rPr>
        <w:t xml:space="preserve">　神，不然，</w:t>
      </w:r>
      <w:r w:rsidR="00F15AAC" w:rsidRPr="001014FB">
        <w:rPr>
          <w:rFonts w:hint="eastAsia"/>
          <w:szCs w:val="24"/>
        </w:rPr>
        <w:t>成為枉然敬拜　神。我們在這時代被　神呼召作羊群的牧者，因此我們更要省察個人的內心，努力為內心成長，把目光和焦點放於　神怎樣看自己，尋求　神的旨意，悔改和盡力發掘　神的說話。</w:t>
      </w:r>
    </w:p>
    <w:p w14:paraId="1156E523" w14:textId="2D12580B" w:rsidR="005D6113" w:rsidRPr="001014FB" w:rsidRDefault="00F15AAC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我們中間持守</w:t>
      </w:r>
      <w:r w:rsidR="001B73DB" w:rsidRPr="001014FB">
        <w:rPr>
          <w:rFonts w:hint="eastAsia"/>
          <w:szCs w:val="24"/>
        </w:rPr>
        <w:t>和延續了</w:t>
      </w:r>
      <w:r w:rsidRPr="001014FB">
        <w:rPr>
          <w:rFonts w:hint="eastAsia"/>
          <w:szCs w:val="24"/>
        </w:rPr>
        <w:t>很多很好的傳統，其中的代表是1:1查經，寫所感和食天糧，我們按</w:t>
      </w:r>
      <w:r w:rsidR="000F1391" w:rsidRPr="001014FB">
        <w:rPr>
          <w:rFonts w:hint="eastAsia"/>
          <w:szCs w:val="24"/>
        </w:rPr>
        <w:t>照</w:t>
      </w:r>
      <w:r w:rsidRPr="001014FB">
        <w:rPr>
          <w:rFonts w:hint="eastAsia"/>
          <w:szCs w:val="24"/>
        </w:rPr>
        <w:t>耶穌的吩咐「</w:t>
      </w:r>
      <w:r w:rsidRPr="001014FB">
        <w:rPr>
          <w:rFonts w:hint="eastAsia"/>
          <w:b/>
          <w:szCs w:val="24"/>
        </w:rPr>
        <w:t>餵養我的小羊</w:t>
      </w:r>
      <w:r w:rsidRPr="001014FB">
        <w:rPr>
          <w:rFonts w:hint="eastAsia"/>
          <w:szCs w:val="24"/>
        </w:rPr>
        <w:t>」，就一直服事餵養羔羊</w:t>
      </w:r>
      <w:r w:rsidR="000F1391" w:rsidRPr="001014FB">
        <w:rPr>
          <w:rFonts w:hint="eastAsia"/>
          <w:szCs w:val="24"/>
        </w:rPr>
        <w:t>。有時</w:t>
      </w:r>
      <w:r w:rsidR="00145C0C" w:rsidRPr="001014FB">
        <w:rPr>
          <w:rFonts w:hint="eastAsia"/>
          <w:szCs w:val="24"/>
        </w:rPr>
        <w:t>即使我們時間缺乏，仍然花</w:t>
      </w:r>
      <w:r w:rsidRPr="001014FB">
        <w:rPr>
          <w:rFonts w:hint="eastAsia"/>
          <w:szCs w:val="24"/>
        </w:rPr>
        <w:t>時間去</w:t>
      </w:r>
      <w:r w:rsidR="00145C0C" w:rsidRPr="001014FB">
        <w:rPr>
          <w:rFonts w:hint="eastAsia"/>
          <w:szCs w:val="24"/>
        </w:rPr>
        <w:t>校園邀請人來</w:t>
      </w:r>
      <w:r w:rsidRPr="001014FB">
        <w:rPr>
          <w:rFonts w:hint="eastAsia"/>
          <w:szCs w:val="24"/>
        </w:rPr>
        <w:t>1:1查經</w:t>
      </w:r>
      <w:r w:rsidR="00145C0C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餵養</w:t>
      </w:r>
      <w:r w:rsidR="00145C0C" w:rsidRPr="001014FB">
        <w:rPr>
          <w:rFonts w:hint="eastAsia"/>
          <w:szCs w:val="24"/>
        </w:rPr>
        <w:t>耶穌的小羊</w:t>
      </w:r>
      <w:r w:rsidRPr="001014FB">
        <w:rPr>
          <w:rFonts w:hint="eastAsia"/>
          <w:szCs w:val="24"/>
        </w:rPr>
        <w:t>，因為我們知道　神的心意，重視一個人的生命過於全世界。若只是重視服事到多少個1:1查經</w:t>
      </w:r>
      <w:r w:rsidR="00145C0C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過於一個靈魂的生命，這就如同法利賽人一樣，枉然地敬拜　神。寫所感的目的</w:t>
      </w:r>
      <w:r w:rsidR="00EA67C5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為了自己在　神的說話面前深深悔改，信</w:t>
      </w:r>
      <w:r w:rsidR="001B73DB" w:rsidRPr="001014FB">
        <w:rPr>
          <w:rFonts w:hint="eastAsia"/>
          <w:szCs w:val="24"/>
        </w:rPr>
        <w:t>心建立在</w:t>
      </w:r>
      <w:r w:rsidRPr="001014FB">
        <w:rPr>
          <w:rFonts w:hint="eastAsia"/>
          <w:szCs w:val="24"/>
        </w:rPr>
        <w:t>耶穌</w:t>
      </w:r>
      <w:r w:rsidR="001B73DB" w:rsidRPr="001014FB">
        <w:rPr>
          <w:rFonts w:hint="eastAsia"/>
          <w:szCs w:val="24"/>
        </w:rPr>
        <w:t>裡</w:t>
      </w:r>
      <w:r w:rsidRPr="001014FB">
        <w:rPr>
          <w:rFonts w:hint="eastAsia"/>
          <w:szCs w:val="24"/>
        </w:rPr>
        <w:t>，作信仰的認信，也要將　神的說話刻在心</w:t>
      </w:r>
      <w:r w:rsidR="00EA67C5" w:rsidRPr="001014FB">
        <w:rPr>
          <w:rFonts w:hint="eastAsia"/>
          <w:szCs w:val="24"/>
        </w:rPr>
        <w:t>板上。食又糧是為了</w:t>
      </w:r>
      <w:r w:rsidRPr="001014FB">
        <w:rPr>
          <w:rFonts w:hint="eastAsia"/>
          <w:szCs w:val="24"/>
        </w:rPr>
        <w:t>每</w:t>
      </w:r>
      <w:r w:rsidR="00EA67C5" w:rsidRPr="001014FB">
        <w:rPr>
          <w:rFonts w:hint="eastAsia"/>
          <w:szCs w:val="24"/>
        </w:rPr>
        <w:t>一</w:t>
      </w:r>
      <w:r w:rsidRPr="001014FB">
        <w:rPr>
          <w:rFonts w:hint="eastAsia"/>
          <w:szCs w:val="24"/>
        </w:rPr>
        <w:t>日首先聽　神的話</w:t>
      </w:r>
      <w:r w:rsidR="00EA67C5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迎接一句生命的話語，堅固握著　神的話過信仰生活為目的。然而</w:t>
      </w:r>
      <w:r w:rsidR="006D09E9" w:rsidRPr="001014FB">
        <w:rPr>
          <w:rFonts w:hint="eastAsia"/>
          <w:szCs w:val="24"/>
        </w:rPr>
        <w:t>若</w:t>
      </w:r>
      <w:r w:rsidRPr="001014FB">
        <w:rPr>
          <w:rFonts w:hint="eastAsia"/>
          <w:szCs w:val="24"/>
        </w:rPr>
        <w:t>失去了</w:t>
      </w:r>
      <w:r w:rsidR="006D09E9" w:rsidRPr="001014FB">
        <w:rPr>
          <w:rFonts w:hint="eastAsia"/>
          <w:szCs w:val="24"/>
        </w:rPr>
        <w:t>這一切傳統</w:t>
      </w:r>
      <w:r w:rsidRPr="001014FB">
        <w:rPr>
          <w:rFonts w:hint="eastAsia"/>
          <w:szCs w:val="24"/>
        </w:rPr>
        <w:t>本來的意思</w:t>
      </w:r>
      <w:r w:rsidR="006D09E9" w:rsidRPr="001014FB">
        <w:rPr>
          <w:rFonts w:hint="eastAsia"/>
          <w:szCs w:val="24"/>
        </w:rPr>
        <w:t>， 或者</w:t>
      </w:r>
      <w:r w:rsidR="001B73DB" w:rsidRPr="001014FB">
        <w:rPr>
          <w:rFonts w:hint="eastAsia"/>
          <w:szCs w:val="24"/>
        </w:rPr>
        <w:t>變質</w:t>
      </w:r>
      <w:r w:rsidR="006D09E9" w:rsidRPr="001014FB">
        <w:rPr>
          <w:rFonts w:hint="eastAsia"/>
          <w:szCs w:val="24"/>
        </w:rPr>
        <w:t>了</w:t>
      </w:r>
      <w:r w:rsidRPr="001014FB">
        <w:rPr>
          <w:rFonts w:hint="eastAsia"/>
          <w:szCs w:val="24"/>
        </w:rPr>
        <w:t>，只</w:t>
      </w:r>
      <w:r w:rsidR="006D09E9" w:rsidRPr="001014FB">
        <w:rPr>
          <w:rFonts w:hint="eastAsia"/>
          <w:szCs w:val="24"/>
        </w:rPr>
        <w:t>留下</w:t>
      </w:r>
      <w:r w:rsidRPr="001014FB">
        <w:rPr>
          <w:rFonts w:hint="eastAsia"/>
          <w:szCs w:val="24"/>
        </w:rPr>
        <w:t>形式化地寫所感，重視食天糧有幾多日，有了別樣的內心，就</w:t>
      </w:r>
      <w:r w:rsidR="00C041DD" w:rsidRPr="001014FB">
        <w:rPr>
          <w:rFonts w:hint="eastAsia"/>
          <w:szCs w:val="24"/>
        </w:rPr>
        <w:t>成為</w:t>
      </w:r>
      <w:r w:rsidR="001B73DB" w:rsidRPr="001014FB">
        <w:rPr>
          <w:rFonts w:hint="eastAsia"/>
          <w:szCs w:val="24"/>
        </w:rPr>
        <w:t>只有形式</w:t>
      </w:r>
      <w:r w:rsidR="00C041DD" w:rsidRPr="001014FB">
        <w:rPr>
          <w:rFonts w:hint="eastAsia"/>
          <w:szCs w:val="24"/>
        </w:rPr>
        <w:t>，</w:t>
      </w:r>
      <w:r w:rsidR="001B73DB" w:rsidRPr="001014FB">
        <w:rPr>
          <w:rFonts w:hint="eastAsia"/>
          <w:szCs w:val="24"/>
        </w:rPr>
        <w:t>內</w:t>
      </w:r>
      <w:r w:rsidRPr="001014FB">
        <w:rPr>
          <w:rFonts w:hint="eastAsia"/>
          <w:szCs w:val="24"/>
        </w:rPr>
        <w:t>心</w:t>
      </w:r>
      <w:r w:rsidR="00C041DD" w:rsidRPr="001014FB">
        <w:rPr>
          <w:rFonts w:hint="eastAsia"/>
          <w:szCs w:val="24"/>
        </w:rPr>
        <w:t>卻</w:t>
      </w:r>
      <w:r w:rsidRPr="001014FB">
        <w:rPr>
          <w:rFonts w:hint="eastAsia"/>
          <w:szCs w:val="24"/>
        </w:rPr>
        <w:t>遠離了　神</w:t>
      </w:r>
      <w:r w:rsidR="001B73DB" w:rsidRPr="001014FB">
        <w:rPr>
          <w:rFonts w:hint="eastAsia"/>
          <w:szCs w:val="24"/>
        </w:rPr>
        <w:t>。</w:t>
      </w:r>
      <w:r w:rsidR="00C041DD" w:rsidRPr="001014FB">
        <w:rPr>
          <w:rFonts w:hint="eastAsia"/>
          <w:szCs w:val="24"/>
        </w:rPr>
        <w:t>良</w:t>
      </w:r>
      <w:r w:rsidRPr="001014FB">
        <w:rPr>
          <w:rFonts w:hint="eastAsia"/>
          <w:szCs w:val="24"/>
        </w:rPr>
        <w:t>好的傳統不能洗淨和拯救人，</w:t>
      </w:r>
      <w:r w:rsidR="001B73DB" w:rsidRPr="001014FB">
        <w:rPr>
          <w:rFonts w:hint="eastAsia"/>
          <w:szCs w:val="24"/>
        </w:rPr>
        <w:t>再好的傳統</w:t>
      </w:r>
      <w:r w:rsidRPr="001014FB">
        <w:rPr>
          <w:rFonts w:hint="eastAsia"/>
          <w:szCs w:val="24"/>
        </w:rPr>
        <w:t>若只有表面和形式，不能維持長久。我們要尋回這一切的本質，回歸聖經</w:t>
      </w:r>
      <w:r w:rsidR="00565D28" w:rsidRPr="001014FB">
        <w:rPr>
          <w:rFonts w:hAnsi="Arial Narrow" w:hint="eastAsia"/>
          <w:szCs w:val="24"/>
        </w:rPr>
        <w:t>(</w:t>
      </w:r>
      <w:r w:rsidRPr="001014FB">
        <w:rPr>
          <w:rFonts w:hAnsi="Arial Narrow" w:hint="eastAsia"/>
          <w:szCs w:val="24"/>
        </w:rPr>
        <w:t>back to the Bible)</w:t>
      </w:r>
      <w:r w:rsidRPr="001014FB">
        <w:rPr>
          <w:rFonts w:hint="eastAsia"/>
          <w:szCs w:val="24"/>
        </w:rPr>
        <w:t>，常常省察自己的內心，是否與　神說話相符，寫所感和食天糧之時，將焦點放於把一句話刻在心板上，　神的話要成為個人生活絕對的標準，也要作我的力量和喜樂，</w:t>
      </w:r>
      <w:r w:rsidR="00120086" w:rsidRPr="001014FB">
        <w:rPr>
          <w:rFonts w:hint="eastAsia"/>
          <w:szCs w:val="24"/>
        </w:rPr>
        <w:t>也</w:t>
      </w:r>
      <w:r w:rsidRPr="001014FB">
        <w:rPr>
          <w:rFonts w:hint="eastAsia"/>
          <w:szCs w:val="24"/>
        </w:rPr>
        <w:t>因　神的話有盼望異象，更要成為順服　神</w:t>
      </w:r>
      <w:r w:rsidR="00914233" w:rsidRPr="001014FB">
        <w:rPr>
          <w:rFonts w:hint="eastAsia"/>
          <w:szCs w:val="24"/>
        </w:rPr>
        <w:t>旨意屬　神的人。祈求主幫助我們常常內心擁有和倚靠　神的說話，成為</w:t>
      </w:r>
      <w:r w:rsidRPr="001014FB">
        <w:rPr>
          <w:rFonts w:hint="eastAsia"/>
          <w:szCs w:val="24"/>
        </w:rPr>
        <w:t>可以同　神相交的人，</w:t>
      </w:r>
      <w:r w:rsidR="005D6113" w:rsidRPr="001014FB">
        <w:rPr>
          <w:rFonts w:hint="eastAsia"/>
          <w:szCs w:val="24"/>
        </w:rPr>
        <w:t>每一日也要努力在　神的話前察驗自己，從　神的話得著生命力。</w:t>
      </w:r>
    </w:p>
    <w:p w14:paraId="4DA13A91" w14:textId="77777777" w:rsidR="005D6113" w:rsidRPr="001014FB" w:rsidRDefault="005D6113" w:rsidP="001014FB">
      <w:pPr>
        <w:numPr>
          <w:ilvl w:val="0"/>
          <w:numId w:val="0"/>
        </w:numPr>
        <w:ind w:left="425" w:rightChars="-30" w:right="-72" w:hanging="425"/>
        <w:rPr>
          <w:rFonts w:hint="eastAsia"/>
          <w:b/>
          <w:sz w:val="28"/>
          <w:szCs w:val="28"/>
        </w:rPr>
      </w:pPr>
      <w:r w:rsidRPr="001014FB">
        <w:rPr>
          <w:rFonts w:hAnsi="細明體" w:hint="eastAsia"/>
          <w:b/>
          <w:sz w:val="28"/>
          <w:szCs w:val="28"/>
        </w:rPr>
        <w:t>Ⅱ•</w:t>
      </w:r>
      <w:r w:rsidRPr="001014FB">
        <w:rPr>
          <w:rFonts w:hint="eastAsia"/>
          <w:b/>
          <w:sz w:val="28"/>
          <w:szCs w:val="28"/>
        </w:rPr>
        <w:t>若不是天父栽種的必要拔出來 (10-14)</w:t>
      </w:r>
    </w:p>
    <w:p w14:paraId="3D50B820" w14:textId="046D06A6" w:rsidR="00E845C3" w:rsidRPr="001014FB" w:rsidRDefault="005D6113" w:rsidP="001D67D7">
      <w:pPr>
        <w:numPr>
          <w:ilvl w:val="0"/>
          <w:numId w:val="0"/>
        </w:numPr>
        <w:rPr>
          <w:rFonts w:hint="eastAsia"/>
          <w:szCs w:val="24"/>
        </w:rPr>
      </w:pPr>
      <w:r w:rsidRPr="001014FB">
        <w:rPr>
          <w:rFonts w:hint="eastAsia"/>
          <w:szCs w:val="24"/>
        </w:rPr>
        <w:tab/>
        <w:t>請看10</w:t>
      </w:r>
      <w:r w:rsidR="00307A8C" w:rsidRPr="001014FB">
        <w:rPr>
          <w:rFonts w:hint="eastAsia"/>
          <w:szCs w:val="24"/>
        </w:rPr>
        <w:t>節：</w:t>
      </w:r>
      <w:r w:rsidRPr="001014FB">
        <w:rPr>
          <w:rFonts w:hint="eastAsia"/>
          <w:szCs w:val="24"/>
        </w:rPr>
        <w:t>耶穌教導要重視　神的說話</w:t>
      </w:r>
      <w:r w:rsidR="00307A8C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過於古人的遺傳</w:t>
      </w:r>
      <w:r w:rsidR="005B1063" w:rsidRPr="001014FB">
        <w:rPr>
          <w:rFonts w:hint="eastAsia"/>
          <w:szCs w:val="24"/>
        </w:rPr>
        <w:t>之後</w:t>
      </w:r>
      <w:r w:rsidR="00307A8C" w:rsidRPr="001014FB">
        <w:rPr>
          <w:rFonts w:hint="eastAsia"/>
          <w:szCs w:val="24"/>
        </w:rPr>
        <w:t>，</w:t>
      </w:r>
      <w:r w:rsidR="005B1063" w:rsidRPr="001014FB">
        <w:rPr>
          <w:rFonts w:hint="eastAsia"/>
          <w:szCs w:val="24"/>
        </w:rPr>
        <w:t>召聚眾人對他們說：「</w:t>
      </w:r>
      <w:r w:rsidR="005B1063" w:rsidRPr="001014FB">
        <w:rPr>
          <w:rFonts w:hint="eastAsia"/>
          <w:b/>
          <w:szCs w:val="24"/>
        </w:rPr>
        <w:t>你們要聽，也要明白。</w:t>
      </w:r>
      <w:r w:rsidR="005B1063" w:rsidRPr="001014FB">
        <w:rPr>
          <w:rFonts w:hint="eastAsia"/>
          <w:szCs w:val="24"/>
        </w:rPr>
        <w:t>」請看11節：「</w:t>
      </w:r>
      <w:r w:rsidR="005B1063"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11</w:t>
      </w:r>
      <w:r w:rsidR="005B1063" w:rsidRPr="001014FB">
        <w:rPr>
          <w:rFonts w:hAnsi="新細明體" w:hint="eastAsia"/>
          <w:b/>
          <w:color w:val="1F497D"/>
          <w:szCs w:val="24"/>
        </w:rPr>
        <w:t>入口的不能污穢人，出口的乃能污穢人。</w:t>
      </w:r>
      <w:r w:rsidR="005B1063" w:rsidRPr="001014FB">
        <w:rPr>
          <w:rFonts w:hint="eastAsia"/>
          <w:szCs w:val="24"/>
        </w:rPr>
        <w:t>」</w:t>
      </w:r>
      <w:r w:rsidR="007E6C6E" w:rsidRPr="001014FB">
        <w:rPr>
          <w:rFonts w:hint="eastAsia"/>
          <w:szCs w:val="24"/>
        </w:rPr>
        <w:t>當時來講，這句話是</w:t>
      </w:r>
      <w:r w:rsidR="007E6C6E" w:rsidRPr="001014FB">
        <w:rPr>
          <w:rFonts w:hint="eastAsia"/>
          <w:szCs w:val="24"/>
          <w:u w:val="single"/>
        </w:rPr>
        <w:t>猶太</w:t>
      </w:r>
      <w:r w:rsidR="007E6C6E" w:rsidRPr="001014FB">
        <w:rPr>
          <w:rFonts w:hint="eastAsia"/>
          <w:szCs w:val="24"/>
        </w:rPr>
        <w:t>人難以接受的</w:t>
      </w:r>
      <w:r w:rsidR="00120086" w:rsidRPr="001014FB">
        <w:rPr>
          <w:rFonts w:hint="eastAsia"/>
          <w:szCs w:val="24"/>
        </w:rPr>
        <w:t>，</w:t>
      </w:r>
      <w:r w:rsidR="007E6C6E" w:rsidRPr="001014FB">
        <w:rPr>
          <w:rFonts w:hint="eastAsia"/>
          <w:szCs w:val="24"/>
        </w:rPr>
        <w:t>因為</w:t>
      </w:r>
      <w:r w:rsidR="007E6C6E" w:rsidRPr="001014FB">
        <w:rPr>
          <w:rFonts w:hint="eastAsia"/>
          <w:szCs w:val="24"/>
          <w:u w:val="single"/>
        </w:rPr>
        <w:t>猶太</w:t>
      </w:r>
      <w:r w:rsidR="007E6C6E" w:rsidRPr="001014FB">
        <w:rPr>
          <w:rFonts w:hint="eastAsia"/>
          <w:szCs w:val="24"/>
        </w:rPr>
        <w:t>人照著</w:t>
      </w:r>
      <w:r w:rsidR="009B36F9" w:rsidRPr="001014FB">
        <w:rPr>
          <w:rFonts w:hint="eastAsia"/>
          <w:szCs w:val="24"/>
        </w:rPr>
        <w:t>《</w:t>
      </w:r>
      <w:r w:rsidR="007E6C6E" w:rsidRPr="001014FB">
        <w:rPr>
          <w:rFonts w:hint="eastAsia"/>
          <w:szCs w:val="24"/>
        </w:rPr>
        <w:t>利未記</w:t>
      </w:r>
      <w:r w:rsidR="00074771" w:rsidRPr="001014FB">
        <w:rPr>
          <w:rFonts w:hint="eastAsia"/>
          <w:szCs w:val="24"/>
        </w:rPr>
        <w:t>》</w:t>
      </w:r>
      <w:r w:rsidR="007E6C6E" w:rsidRPr="001014FB">
        <w:rPr>
          <w:rFonts w:hint="eastAsia"/>
          <w:szCs w:val="24"/>
        </w:rPr>
        <w:t>的內容所述，堅固相信不潔的食物入了口，就必使人污穢。這裡「污穢人」意思是使人變成低俗和卑賤，也表示在　神面前犯罪，帶給別人壞的影響力。但是　神在</w:t>
      </w:r>
      <w:r w:rsidR="009B36F9" w:rsidRPr="001014FB">
        <w:rPr>
          <w:rFonts w:hint="eastAsia"/>
          <w:szCs w:val="24"/>
        </w:rPr>
        <w:t>《</w:t>
      </w:r>
      <w:r w:rsidR="007E6C6E" w:rsidRPr="001014FB">
        <w:rPr>
          <w:rFonts w:hint="eastAsia"/>
          <w:szCs w:val="24"/>
        </w:rPr>
        <w:t>利未記</w:t>
      </w:r>
      <w:r w:rsidR="009B36F9" w:rsidRPr="001014FB">
        <w:rPr>
          <w:rFonts w:hint="eastAsia"/>
          <w:szCs w:val="24"/>
        </w:rPr>
        <w:t>》</w:t>
      </w:r>
      <w:r w:rsidR="007E6C6E" w:rsidRPr="001014FB">
        <w:rPr>
          <w:rFonts w:hint="eastAsia"/>
          <w:szCs w:val="24"/>
        </w:rPr>
        <w:t>中賜人有關</w:t>
      </w:r>
      <w:r w:rsidR="0019362D" w:rsidRPr="001014FB">
        <w:rPr>
          <w:rFonts w:hint="eastAsia"/>
          <w:szCs w:val="24"/>
        </w:rPr>
        <w:t xml:space="preserve"> </w:t>
      </w:r>
      <w:r w:rsidR="007E6C6E" w:rsidRPr="001014FB">
        <w:rPr>
          <w:rFonts w:hint="eastAsia"/>
          <w:szCs w:val="24"/>
        </w:rPr>
        <w:t>何為不潔的食物的律例，</w:t>
      </w:r>
      <w:r w:rsidR="007E6C6E" w:rsidRPr="001014FB">
        <w:rPr>
          <w:rFonts w:hint="eastAsia"/>
          <w:szCs w:val="24"/>
        </w:rPr>
        <w:lastRenderedPageBreak/>
        <w:t>是為了訓練當時屬　神的百姓。當時　神的百姓若隨便吃喝如同外邦人，例如吃生的肉和血，非常的野蠻和粗</w:t>
      </w:r>
      <w:r w:rsidR="002B766D" w:rsidRPr="001014FB">
        <w:rPr>
          <w:rFonts w:hint="eastAsia"/>
          <w:szCs w:val="24"/>
        </w:rPr>
        <w:t>俗，在百姓中留下壞影響，所以　神藉律例使祂的百姓分別出來，免得</w:t>
      </w:r>
      <w:r w:rsidR="007E6C6E" w:rsidRPr="001014FB">
        <w:rPr>
          <w:rFonts w:hint="eastAsia"/>
          <w:szCs w:val="24"/>
        </w:rPr>
        <w:t>他們</w:t>
      </w:r>
      <w:r w:rsidR="002B766D" w:rsidRPr="001014FB">
        <w:rPr>
          <w:rFonts w:hint="eastAsia"/>
          <w:szCs w:val="24"/>
        </w:rPr>
        <w:t>被</w:t>
      </w:r>
      <w:r w:rsidR="007E6C6E" w:rsidRPr="001014FB">
        <w:rPr>
          <w:rFonts w:hint="eastAsia"/>
          <w:szCs w:val="24"/>
        </w:rPr>
        <w:t>同化。同時也叫　神的百姓學習順從　神的說話，鍛鍊他們漸漸成為有　神說話的人，也使他們得著健康。</w:t>
      </w:r>
    </w:p>
    <w:p w14:paraId="5CB4693B" w14:textId="04DB6E20" w:rsidR="005D6113" w:rsidRPr="001014FB" w:rsidRDefault="007E6C6E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不過，時間過去了，</w:t>
      </w:r>
      <w:r w:rsidR="002B766D" w:rsidRPr="001014FB">
        <w:rPr>
          <w:rFonts w:hint="eastAsia"/>
          <w:szCs w:val="24"/>
        </w:rPr>
        <w:t>猶太人</w:t>
      </w:r>
      <w:r w:rsidRPr="001014FB">
        <w:rPr>
          <w:rFonts w:hint="eastAsia"/>
          <w:szCs w:val="24"/>
        </w:rPr>
        <w:t>失去了這律例的原意，人不吃不潔的食物</w:t>
      </w:r>
      <w:r w:rsidR="00120086" w:rsidRPr="001014FB">
        <w:rPr>
          <w:rFonts w:hint="eastAsia"/>
          <w:szCs w:val="24"/>
        </w:rPr>
        <w:t>，只為顯出個人</w:t>
      </w:r>
      <w:r w:rsidRPr="001014FB">
        <w:rPr>
          <w:rFonts w:hint="eastAsia"/>
          <w:szCs w:val="24"/>
        </w:rPr>
        <w:t>的敬虔。</w:t>
      </w:r>
      <w:r w:rsidRPr="001014FB">
        <w:rPr>
          <w:rFonts w:hint="eastAsia"/>
          <w:szCs w:val="24"/>
          <w:u w:val="single"/>
        </w:rPr>
        <w:t>彼得</w:t>
      </w:r>
      <w:r w:rsidRPr="001014FB">
        <w:rPr>
          <w:rFonts w:hint="eastAsia"/>
          <w:szCs w:val="24"/>
        </w:rPr>
        <w:t>被呼召作耶穌的門徒，他內心仍然有根深蒂固的</w:t>
      </w:r>
      <w:r w:rsidRPr="001014FB">
        <w:rPr>
          <w:rFonts w:hint="eastAsia"/>
          <w:szCs w:val="24"/>
          <w:u w:val="single"/>
        </w:rPr>
        <w:t>猶太</w:t>
      </w:r>
      <w:r w:rsidRPr="001014FB">
        <w:rPr>
          <w:rFonts w:hint="eastAsia"/>
          <w:szCs w:val="24"/>
        </w:rPr>
        <w:t>人傳統思想，</w:t>
      </w:r>
      <w:r w:rsidR="00056A89" w:rsidRPr="001014FB">
        <w:rPr>
          <w:rFonts w:hint="eastAsia"/>
          <w:szCs w:val="24"/>
        </w:rPr>
        <w:t>《</w:t>
      </w:r>
      <w:r w:rsidRPr="001014FB">
        <w:rPr>
          <w:rFonts w:hint="eastAsia"/>
          <w:szCs w:val="24"/>
        </w:rPr>
        <w:t>使徒行傳</w:t>
      </w:r>
      <w:r w:rsidR="00056A89" w:rsidRPr="001014FB">
        <w:rPr>
          <w:rFonts w:hint="eastAsia"/>
          <w:szCs w:val="24"/>
        </w:rPr>
        <w:t>》</w:t>
      </w:r>
      <w:r w:rsidR="00B27A50" w:rsidRPr="001014FB">
        <w:rPr>
          <w:rFonts w:hint="eastAsia"/>
          <w:szCs w:val="24"/>
        </w:rPr>
        <w:t>十</w:t>
      </w:r>
      <w:r w:rsidRPr="001014FB">
        <w:rPr>
          <w:rFonts w:hint="eastAsia"/>
          <w:szCs w:val="24"/>
        </w:rPr>
        <w:t>章裏記述，有一日</w:t>
      </w:r>
      <w:r w:rsidRPr="001014FB">
        <w:rPr>
          <w:rFonts w:hint="eastAsia"/>
          <w:szCs w:val="24"/>
          <w:u w:val="single"/>
        </w:rPr>
        <w:t>彼得</w:t>
      </w:r>
      <w:r w:rsidRPr="001014FB">
        <w:rPr>
          <w:rFonts w:hint="eastAsia"/>
          <w:szCs w:val="24"/>
        </w:rPr>
        <w:t>禱告時魂遊象外，看見異象，天開了，有一物降下，好像一塊大布，</w:t>
      </w:r>
      <w:r w:rsidR="008461EE" w:rsidRPr="001014FB">
        <w:rPr>
          <w:rFonts w:hint="eastAsia"/>
          <w:szCs w:val="24"/>
        </w:rPr>
        <w:t>繫著四角，墜在地上，上面有地上各樣四足的走獸﹑昆蟲，並</w:t>
      </w:r>
      <w:r w:rsidRPr="001014FB">
        <w:rPr>
          <w:rFonts w:hint="eastAsia"/>
          <w:szCs w:val="24"/>
        </w:rPr>
        <w:t>天</w:t>
      </w:r>
      <w:r w:rsidR="008461EE" w:rsidRPr="001014FB">
        <w:rPr>
          <w:rFonts w:hint="eastAsia"/>
          <w:szCs w:val="24"/>
        </w:rPr>
        <w:t>上的飛鳥</w:t>
      </w:r>
      <w:r w:rsidR="002900BF" w:rsidRPr="001014FB">
        <w:rPr>
          <w:rFonts w:hint="eastAsia"/>
          <w:szCs w:val="24"/>
        </w:rPr>
        <w:t>；這些是</w:t>
      </w:r>
      <w:r w:rsidR="009B36F9" w:rsidRPr="001014FB">
        <w:rPr>
          <w:rFonts w:hint="eastAsia"/>
          <w:szCs w:val="24"/>
        </w:rPr>
        <w:t>《</w:t>
      </w:r>
      <w:r w:rsidR="002900BF" w:rsidRPr="001014FB">
        <w:rPr>
          <w:rFonts w:hint="eastAsia"/>
          <w:szCs w:val="24"/>
        </w:rPr>
        <w:t>利未記</w:t>
      </w:r>
      <w:r w:rsidR="009B36F9" w:rsidRPr="001014FB">
        <w:rPr>
          <w:rFonts w:hint="eastAsia"/>
          <w:szCs w:val="24"/>
        </w:rPr>
        <w:t>》</w:t>
      </w:r>
      <w:r w:rsidR="002900BF" w:rsidRPr="001014FB">
        <w:rPr>
          <w:rFonts w:hint="eastAsia"/>
          <w:szCs w:val="24"/>
        </w:rPr>
        <w:t>中記述不潔的動物。但是當時</w:t>
      </w:r>
      <w:r w:rsidR="002900BF" w:rsidRPr="001014FB">
        <w:rPr>
          <w:rFonts w:hint="eastAsia"/>
          <w:szCs w:val="24"/>
          <w:u w:val="single"/>
        </w:rPr>
        <w:t>彼得</w:t>
      </w:r>
      <w:r w:rsidR="002900BF" w:rsidRPr="001014FB">
        <w:rPr>
          <w:rFonts w:hint="eastAsia"/>
          <w:szCs w:val="24"/>
        </w:rPr>
        <w:t>聽見有聲音對他說：</w:t>
      </w:r>
      <w:r w:rsidR="00120086" w:rsidRPr="001014FB">
        <w:rPr>
          <w:rFonts w:hint="eastAsia"/>
          <w:szCs w:val="24"/>
        </w:rPr>
        <w:t>「</w:t>
      </w:r>
      <w:r w:rsidR="002900BF" w:rsidRPr="001014FB">
        <w:rPr>
          <w:rFonts w:hint="eastAsia"/>
          <w:b/>
          <w:szCs w:val="24"/>
          <w:u w:val="single"/>
        </w:rPr>
        <w:t>彼得</w:t>
      </w:r>
      <w:r w:rsidR="002900BF" w:rsidRPr="001014FB">
        <w:rPr>
          <w:rFonts w:hint="eastAsia"/>
          <w:b/>
          <w:szCs w:val="24"/>
        </w:rPr>
        <w:t>，起來！宰了吃！</w:t>
      </w:r>
      <w:r w:rsidR="00120086" w:rsidRPr="001014FB">
        <w:rPr>
          <w:rFonts w:hint="eastAsia"/>
          <w:szCs w:val="24"/>
        </w:rPr>
        <w:t>」</w:t>
      </w:r>
      <w:r w:rsidR="002900BF" w:rsidRPr="001014FB">
        <w:rPr>
          <w:rFonts w:hint="eastAsia"/>
          <w:szCs w:val="24"/>
        </w:rPr>
        <w:t>那時</w:t>
      </w:r>
      <w:r w:rsidR="002900BF" w:rsidRPr="001014FB">
        <w:rPr>
          <w:rFonts w:hint="eastAsia"/>
          <w:szCs w:val="24"/>
          <w:u w:val="single"/>
        </w:rPr>
        <w:t>彼得</w:t>
      </w:r>
      <w:r w:rsidR="002900BF" w:rsidRPr="001014FB">
        <w:rPr>
          <w:rFonts w:hint="eastAsia"/>
          <w:szCs w:val="24"/>
        </w:rPr>
        <w:t>立刻回答：</w:t>
      </w:r>
      <w:r w:rsidR="00120086" w:rsidRPr="001014FB">
        <w:rPr>
          <w:rFonts w:hint="eastAsia"/>
          <w:szCs w:val="24"/>
        </w:rPr>
        <w:t>「</w:t>
      </w:r>
      <w:r w:rsidR="002900BF" w:rsidRPr="001014FB">
        <w:rPr>
          <w:rFonts w:hint="eastAsia"/>
          <w:b/>
          <w:szCs w:val="24"/>
        </w:rPr>
        <w:t>主啊！這是不可以的！凡俗物和不潔淨的物，我從來沒有吃過</w:t>
      </w:r>
      <w:r w:rsidR="002900BF" w:rsidRPr="001014FB">
        <w:rPr>
          <w:rFonts w:hint="eastAsia"/>
          <w:szCs w:val="24"/>
        </w:rPr>
        <w:t>(徒10:10-14)。</w:t>
      </w:r>
      <w:r w:rsidR="00120086" w:rsidRPr="001014FB">
        <w:rPr>
          <w:rFonts w:hint="eastAsia"/>
          <w:szCs w:val="24"/>
        </w:rPr>
        <w:t>」</w:t>
      </w:r>
      <w:r w:rsidR="002900BF" w:rsidRPr="001014FB">
        <w:rPr>
          <w:rFonts w:hint="eastAsia"/>
          <w:szCs w:val="24"/>
        </w:rPr>
        <w:t>猶太傳統思想深深</w:t>
      </w:r>
      <w:r w:rsidR="00A95983" w:rsidRPr="001014FB">
        <w:rPr>
          <w:rFonts w:hint="eastAsia"/>
          <w:szCs w:val="24"/>
        </w:rPr>
        <w:t>蝕</w:t>
      </w:r>
      <w:r w:rsidR="002900BF" w:rsidRPr="001014FB">
        <w:rPr>
          <w:rFonts w:hint="eastAsia"/>
          <w:szCs w:val="24"/>
        </w:rPr>
        <w:t>刻在</w:t>
      </w:r>
      <w:r w:rsidR="00B27A50" w:rsidRPr="001014FB">
        <w:rPr>
          <w:rFonts w:hint="eastAsia"/>
          <w:szCs w:val="24"/>
          <w:u w:val="single"/>
        </w:rPr>
        <w:t>彼得</w:t>
      </w:r>
      <w:r w:rsidR="00B27A50" w:rsidRPr="001014FB">
        <w:rPr>
          <w:rFonts w:hint="eastAsia"/>
          <w:szCs w:val="24"/>
        </w:rPr>
        <w:t>的</w:t>
      </w:r>
      <w:r w:rsidR="002900BF" w:rsidRPr="001014FB">
        <w:rPr>
          <w:rFonts w:hint="eastAsia"/>
          <w:szCs w:val="24"/>
        </w:rPr>
        <w:t>骨中，潛意識中自然地拒絕吃不潔的食物，對他來講，吃這些不潔的物是發夢都未想過的！</w:t>
      </w:r>
      <w:r w:rsidR="00A95983" w:rsidRPr="001014FB">
        <w:rPr>
          <w:rFonts w:hint="eastAsia"/>
          <w:szCs w:val="24"/>
        </w:rPr>
        <w:t>長期生活在</w:t>
      </w:r>
      <w:r w:rsidR="00A95983" w:rsidRPr="001014FB">
        <w:rPr>
          <w:rFonts w:hint="eastAsia"/>
          <w:szCs w:val="24"/>
          <w:u w:val="single"/>
        </w:rPr>
        <w:t>猶太</w:t>
      </w:r>
      <w:r w:rsidR="00A95983" w:rsidRPr="001014FB">
        <w:rPr>
          <w:rFonts w:hint="eastAsia"/>
          <w:szCs w:val="24"/>
        </w:rPr>
        <w:t>人的社群中，要從這樣的傳統中得自由釋放，對耶穌的門徒來講也是很不容易的事。</w:t>
      </w:r>
    </w:p>
    <w:p w14:paraId="1035F2D3" w14:textId="77777777" w:rsidR="00A95983" w:rsidRPr="001014FB" w:rsidRDefault="00A95983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然而傳統會因時代和情況而改變，不能基於人口裡吃了甚麼，就論斷那人，也不是因為吃了有機食品或非基因改造的食物，人</w:t>
      </w:r>
      <w:r w:rsidR="00120086" w:rsidRPr="001014FB">
        <w:rPr>
          <w:rFonts w:hint="eastAsia"/>
          <w:szCs w:val="24"/>
        </w:rPr>
        <w:t>品</w:t>
      </w:r>
      <w:r w:rsidRPr="001014FB">
        <w:rPr>
          <w:rFonts w:hint="eastAsia"/>
          <w:szCs w:val="24"/>
        </w:rPr>
        <w:t>就得潔淨和</w:t>
      </w:r>
      <w:r w:rsidR="00120086" w:rsidRPr="001014FB">
        <w:rPr>
          <w:rFonts w:hint="eastAsia"/>
          <w:szCs w:val="24"/>
        </w:rPr>
        <w:t>有</w:t>
      </w:r>
      <w:r w:rsidRPr="001014FB">
        <w:rPr>
          <w:rFonts w:hint="eastAsia"/>
          <w:szCs w:val="24"/>
        </w:rPr>
        <w:t>健康，或者在五星級酒店吃</w:t>
      </w:r>
      <w:r w:rsidRPr="001014FB">
        <w:rPr>
          <w:rFonts w:ascii="細明體" w:eastAsia="細明體" w:hAnsi="細明體" w:cs="細明體" w:hint="eastAsia"/>
          <w:szCs w:val="24"/>
        </w:rPr>
        <w:t>昻</w:t>
      </w:r>
      <w:r w:rsidRPr="001014FB">
        <w:rPr>
          <w:rFonts w:hAnsi="華康細圓體(P)" w:cs="華康細圓體(P)" w:hint="eastAsia"/>
          <w:szCs w:val="24"/>
        </w:rPr>
        <w:t>貴的牛排，那人的身</w:t>
      </w:r>
      <w:r w:rsidRPr="001014FB">
        <w:rPr>
          <w:rFonts w:hint="eastAsia"/>
          <w:szCs w:val="24"/>
        </w:rPr>
        <w:t>份和社會地位就升高和高尚。真正使人污穢的，不是進入人口的物，</w:t>
      </w:r>
      <w:r w:rsidR="00120086" w:rsidRPr="001014FB">
        <w:rPr>
          <w:rFonts w:hint="eastAsia"/>
          <w:szCs w:val="24"/>
        </w:rPr>
        <w:t>卻</w:t>
      </w:r>
      <w:r w:rsidRPr="001014FB">
        <w:rPr>
          <w:rFonts w:hint="eastAsia"/>
          <w:szCs w:val="24"/>
        </w:rPr>
        <w:t>是從人口裡出來的，乃能污穢人。從人口所出的就是說話，人口中出來的話，顯明他的品格。從敗壞的</w:t>
      </w:r>
      <w:r w:rsidR="00120086" w:rsidRPr="001014FB">
        <w:rPr>
          <w:rFonts w:hint="eastAsia"/>
          <w:szCs w:val="24"/>
        </w:rPr>
        <w:t>內心</w:t>
      </w:r>
      <w:r w:rsidRPr="001014FB">
        <w:rPr>
          <w:rFonts w:hint="eastAsia"/>
          <w:szCs w:val="24"/>
        </w:rPr>
        <w:t>出來的話，使人被污穢，從人格歪曲的人口中出來的，傷害人和留下壞的影響力。</w:t>
      </w:r>
    </w:p>
    <w:p w14:paraId="00B13BD5" w14:textId="77777777" w:rsidR="00283AD1" w:rsidRPr="001014FB" w:rsidRDefault="00A95983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這時候門徒帶著極之憂愁的目光來問耶穌甚麼呢？請看12節：「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12</w:t>
      </w:r>
      <w:r w:rsidR="00120086" w:rsidRPr="001014FB">
        <w:rPr>
          <w:rFonts w:hAnsi="新細明體" w:hint="eastAsia"/>
          <w:b/>
          <w:color w:val="1F497D"/>
          <w:szCs w:val="24"/>
        </w:rPr>
        <w:t>當時，門徒進前來對他說：法利賽人聽見這話，不服</w:t>
      </w:r>
      <w:r w:rsidRPr="001014FB">
        <w:rPr>
          <w:rFonts w:hAnsi="新細明體" w:hint="eastAsia"/>
          <w:b/>
          <w:color w:val="1F497D"/>
          <w:szCs w:val="24"/>
        </w:rPr>
        <w:t>，你知道麼？</w:t>
      </w:r>
      <w:r w:rsidRPr="001014FB">
        <w:rPr>
          <w:rFonts w:hint="eastAsia"/>
          <w:szCs w:val="24"/>
        </w:rPr>
        <w:t>」「法利賽人</w:t>
      </w:r>
      <w:r w:rsidR="00120086" w:rsidRPr="001014FB">
        <w:rPr>
          <w:rFonts w:hint="eastAsia"/>
          <w:szCs w:val="24"/>
        </w:rPr>
        <w:t>聽見這話</w:t>
      </w:r>
      <w:r w:rsidRPr="001014FB">
        <w:rPr>
          <w:rFonts w:hint="eastAsia"/>
          <w:szCs w:val="24"/>
        </w:rPr>
        <w:t>不服」意思是他們十分忿怒。耶穌的門徒因為耶穌的教訓使法利賽人十分忿怒而憂慮和懼怕。法利賽人忿怒的原因是耶穌挑戰他們的遺傳和傳統，耶穌的教訓完全否定了他們當時極之重視的遺傳和傳統。當時遵守遺傳的力量很強，整個猶太人社會都被控制在遺傳之下</w:t>
      </w:r>
      <w:r w:rsidR="00120086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與遺傳對立，就</w:t>
      </w:r>
      <w:r w:rsidR="00283AD1" w:rsidRPr="001014FB">
        <w:rPr>
          <w:rFonts w:hint="eastAsia"/>
          <w:szCs w:val="24"/>
        </w:rPr>
        <w:t>必無好處。</w:t>
      </w:r>
    </w:p>
    <w:p w14:paraId="2A51102E" w14:textId="535CB960" w:rsidR="00A95983" w:rsidRPr="001014FB" w:rsidRDefault="00283AD1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但</w:t>
      </w:r>
      <w:r w:rsidR="00A95983" w:rsidRPr="001014FB">
        <w:rPr>
          <w:rFonts w:hint="eastAsia"/>
          <w:szCs w:val="24"/>
        </w:rPr>
        <w:t>是</w:t>
      </w:r>
      <w:r w:rsidRPr="001014FB">
        <w:rPr>
          <w:rFonts w:hint="eastAsia"/>
          <w:szCs w:val="24"/>
        </w:rPr>
        <w:t>耶穌對憂慮恐懼的門徒說甚麼呢？請</w:t>
      </w:r>
      <w:r w:rsidRPr="001014FB">
        <w:rPr>
          <w:rFonts w:hint="eastAsia"/>
          <w:szCs w:val="24"/>
        </w:rPr>
        <w:lastRenderedPageBreak/>
        <w:t>看13節：「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13</w:t>
      </w:r>
      <w:r w:rsidRPr="001014FB">
        <w:rPr>
          <w:rFonts w:hAnsi="新細明體" w:hint="eastAsia"/>
          <w:b/>
          <w:color w:val="1F497D"/>
          <w:szCs w:val="24"/>
        </w:rPr>
        <w:t>耶穌回答說：凡栽種的物，若不是我天父栽種的，必要拔出來。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14</w:t>
      </w:r>
      <w:r w:rsidRPr="001014FB">
        <w:rPr>
          <w:rFonts w:hAnsi="新細明體" w:hint="eastAsia"/>
          <w:b/>
          <w:color w:val="1F497D"/>
          <w:szCs w:val="24"/>
        </w:rPr>
        <w:t>任憑他們罷！他們是瞎眼領路的；若是瞎子領瞎子，兩個人都要掉在坑裡。</w:t>
      </w:r>
      <w:r w:rsidRPr="001014FB">
        <w:rPr>
          <w:rFonts w:hint="eastAsia"/>
          <w:szCs w:val="24"/>
        </w:rPr>
        <w:t>」遺傳或者傳統似乎是　神立的誡命，事實卻只是人所設立的，不是　神所栽種。各樣洗手的遺傳也只是猶太人這樣以為和設立，並非與　神的說</w:t>
      </w:r>
      <w:r w:rsidR="003E29B3" w:rsidRPr="001014FB">
        <w:rPr>
          <w:rFonts w:hint="eastAsia"/>
          <w:szCs w:val="24"/>
        </w:rPr>
        <w:t>話有關的遺傳。不是不洗手就是沒有信心，也不代表不愛　神。即使再</w:t>
      </w:r>
      <w:r w:rsidRPr="001014FB">
        <w:rPr>
          <w:rFonts w:hint="eastAsia"/>
          <w:szCs w:val="24"/>
        </w:rPr>
        <w:t>好的傳統，時間過去了，到了下一代也會變質，若不是　神</w:t>
      </w:r>
      <w:r w:rsidR="003E29B3" w:rsidRPr="001014FB">
        <w:rPr>
          <w:rFonts w:hint="eastAsia"/>
          <w:szCs w:val="24"/>
        </w:rPr>
        <w:t>栽種的，即是人栽種的，在歷史中必不能留下甚麼，連根也要被拔出來；</w:t>
      </w:r>
      <w:r w:rsidRPr="001014FB">
        <w:rPr>
          <w:rFonts w:hint="eastAsia"/>
          <w:szCs w:val="24"/>
        </w:rPr>
        <w:t>最終這樣的傳統和遺傳也要消失。沒有意義和失去了本質的遺傳，無　神說話的傳統，全都要消失。</w:t>
      </w:r>
      <w:r w:rsidR="00517361" w:rsidRPr="001014FB">
        <w:rPr>
          <w:rFonts w:hint="eastAsia"/>
          <w:szCs w:val="24"/>
        </w:rPr>
        <w:t>相反</w:t>
      </w:r>
      <w:r w:rsidRPr="001014FB">
        <w:rPr>
          <w:rFonts w:hint="eastAsia"/>
          <w:szCs w:val="24"/>
        </w:rPr>
        <w:t xml:space="preserve">　神所栽種的說話，十字架和復活的福音，真理的話</w:t>
      </w:r>
      <w:r w:rsidR="00517361" w:rsidRPr="001014FB">
        <w:rPr>
          <w:rFonts w:hint="eastAsia"/>
          <w:szCs w:val="24"/>
        </w:rPr>
        <w:t>越受逼迫，</w:t>
      </w:r>
      <w:r w:rsidRPr="001014FB">
        <w:rPr>
          <w:rFonts w:hint="eastAsia"/>
          <w:szCs w:val="24"/>
        </w:rPr>
        <w:t>扎根</w:t>
      </w:r>
      <w:r w:rsidR="00517361" w:rsidRPr="001014FB">
        <w:rPr>
          <w:rFonts w:hint="eastAsia"/>
          <w:szCs w:val="24"/>
        </w:rPr>
        <w:t>越深</w:t>
      </w:r>
      <w:r w:rsidRPr="001014FB">
        <w:rPr>
          <w:rFonts w:hint="eastAsia"/>
          <w:szCs w:val="24"/>
        </w:rPr>
        <w:t>，一切其它的都被拔出來，但真理的福音卻越要被廣傳。</w:t>
      </w:r>
    </w:p>
    <w:p w14:paraId="02E6783A" w14:textId="77777777" w:rsidR="00283AD1" w:rsidRPr="001014FB" w:rsidRDefault="00283AD1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我們在校園裡傳福音，撒　神說話的種子，但肉眼能見的果子很少，表面看來被世上強大的勢力壓制，做了也是枉然。但是　神</w:t>
      </w:r>
      <w:r w:rsidR="00517361" w:rsidRPr="001014FB">
        <w:rPr>
          <w:rFonts w:hint="eastAsia"/>
          <w:szCs w:val="24"/>
        </w:rPr>
        <w:t>的說話</w:t>
      </w:r>
      <w:r w:rsidRPr="001014FB">
        <w:rPr>
          <w:rFonts w:hint="eastAsia"/>
          <w:szCs w:val="24"/>
        </w:rPr>
        <w:t>有大能的工作，　神必親自成就祂的國，所以要堅固握緊，可以深深扎根的　神的說話，過於人的遺傳和傳統，要相信　神的話才是永遠的，為此要盡力教訓人　神的說話。</w:t>
      </w:r>
    </w:p>
    <w:p w14:paraId="5E9EFAEF" w14:textId="77777777" w:rsidR="00283AD1" w:rsidRPr="001014FB" w:rsidRDefault="00283AD1" w:rsidP="001D67D7">
      <w:pPr>
        <w:numPr>
          <w:ilvl w:val="0"/>
          <w:numId w:val="0"/>
        </w:numPr>
        <w:ind w:left="425" w:hanging="425"/>
        <w:rPr>
          <w:rFonts w:hint="eastAsia"/>
          <w:b/>
          <w:sz w:val="30"/>
          <w:szCs w:val="30"/>
        </w:rPr>
      </w:pPr>
      <w:r w:rsidRPr="001014FB">
        <w:rPr>
          <w:rFonts w:hAnsi="細明體" w:hint="eastAsia"/>
          <w:b/>
          <w:sz w:val="30"/>
          <w:szCs w:val="30"/>
        </w:rPr>
        <w:t>Ⅲ•</w:t>
      </w:r>
      <w:r w:rsidR="00517361" w:rsidRPr="001014FB">
        <w:rPr>
          <w:rFonts w:hAnsi="細明體" w:hint="eastAsia"/>
          <w:b/>
          <w:sz w:val="30"/>
          <w:szCs w:val="30"/>
        </w:rPr>
        <w:t>洗淨內心過於手 (15-20)</w:t>
      </w:r>
    </w:p>
    <w:p w14:paraId="140D8B51" w14:textId="367F5422" w:rsidR="00283AD1" w:rsidRPr="001014FB" w:rsidRDefault="00517361" w:rsidP="001D67D7">
      <w:pPr>
        <w:numPr>
          <w:ilvl w:val="0"/>
          <w:numId w:val="0"/>
        </w:numPr>
        <w:ind w:firstLine="482"/>
        <w:rPr>
          <w:rFonts w:hint="eastAsia"/>
          <w:szCs w:val="24"/>
        </w:rPr>
      </w:pPr>
      <w:r w:rsidRPr="001014FB">
        <w:rPr>
          <w:rFonts w:hint="eastAsia"/>
          <w:szCs w:val="24"/>
        </w:rPr>
        <w:t>請看15節：「</w:t>
      </w:r>
      <w:r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15</w:t>
      </w:r>
      <w:r w:rsidRPr="001014FB">
        <w:rPr>
          <w:rFonts w:hAnsi="新細明體" w:hint="eastAsia"/>
          <w:b/>
          <w:color w:val="1F497D"/>
          <w:szCs w:val="24"/>
          <w:u w:val="single"/>
        </w:rPr>
        <w:t>彼得</w:t>
      </w:r>
      <w:r w:rsidRPr="001014FB">
        <w:rPr>
          <w:rFonts w:hAnsi="新細明體" w:hint="eastAsia"/>
          <w:b/>
          <w:color w:val="1F497D"/>
          <w:szCs w:val="24"/>
        </w:rPr>
        <w:t>對耶穌說：請將這比喻講給我們聽。</w:t>
      </w:r>
      <w:r w:rsidRPr="001014FB">
        <w:rPr>
          <w:rFonts w:hint="eastAsia"/>
          <w:szCs w:val="24"/>
        </w:rPr>
        <w:t>」</w:t>
      </w:r>
      <w:r w:rsidRPr="001014FB">
        <w:rPr>
          <w:rFonts w:hint="eastAsia"/>
          <w:szCs w:val="24"/>
          <w:u w:val="single"/>
        </w:rPr>
        <w:t>彼得</w:t>
      </w:r>
      <w:r w:rsidRPr="001014FB">
        <w:rPr>
          <w:rFonts w:hint="eastAsia"/>
          <w:szCs w:val="24"/>
        </w:rPr>
        <w:t>代表全部的門徒來問耶穌，想知道耶穌的比喻的含義。14節說「</w:t>
      </w:r>
      <w:r w:rsidRPr="001014FB">
        <w:rPr>
          <w:rFonts w:hAnsi="新細明體" w:hint="eastAsia"/>
          <w:b/>
          <w:color w:val="1F497D"/>
          <w:szCs w:val="24"/>
        </w:rPr>
        <w:t>若是瞎子領瞎子，兩個人都要掉在坑裡。</w:t>
      </w:r>
      <w:r w:rsidRPr="001014FB">
        <w:rPr>
          <w:rFonts w:hint="eastAsia"/>
          <w:szCs w:val="24"/>
        </w:rPr>
        <w:t>」瞎子長時間不能看見，也不能靠自己再次看見，同樣長時間遵守古人的遺傳的人，也不能靠自己脫離遺傳的限制；但</w:t>
      </w:r>
      <w:r w:rsidRPr="001014FB">
        <w:rPr>
          <w:rFonts w:hint="eastAsia"/>
          <w:szCs w:val="24"/>
          <w:u w:val="single"/>
        </w:rPr>
        <w:t>彼得</w:t>
      </w:r>
      <w:r w:rsidRPr="001014FB">
        <w:rPr>
          <w:rFonts w:hint="eastAsia"/>
          <w:szCs w:val="24"/>
        </w:rPr>
        <w:t>和門徒跟宗教領不同之處，他願意</w:t>
      </w:r>
      <w:r w:rsidR="00D5534D" w:rsidRPr="001014FB">
        <w:rPr>
          <w:rFonts w:hint="eastAsia"/>
          <w:szCs w:val="24"/>
        </w:rPr>
        <w:t>學習和</w:t>
      </w:r>
      <w:r w:rsidRPr="001014FB">
        <w:rPr>
          <w:rFonts w:hint="eastAsia"/>
          <w:szCs w:val="24"/>
        </w:rPr>
        <w:t>領受耶穌的教導。</w:t>
      </w:r>
    </w:p>
    <w:p w14:paraId="66A6651C" w14:textId="34407684" w:rsidR="00517361" w:rsidRPr="001014FB" w:rsidRDefault="00B01DDD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耶穌語重深長</w:t>
      </w:r>
      <w:r w:rsidR="00517361" w:rsidRPr="001014FB">
        <w:rPr>
          <w:rFonts w:hint="eastAsia"/>
          <w:szCs w:val="24"/>
        </w:rPr>
        <w:t>地教訓門徒：「</w:t>
      </w:r>
      <w:r w:rsidR="00517361"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16</w:t>
      </w:r>
      <w:r w:rsidR="00517361" w:rsidRPr="001014FB">
        <w:rPr>
          <w:rFonts w:hAnsi="新細明體" w:hint="eastAsia"/>
          <w:b/>
          <w:color w:val="1F497D"/>
          <w:szCs w:val="24"/>
        </w:rPr>
        <w:t>耶穌說：你們到如今還不明白麼？</w:t>
      </w:r>
      <w:r w:rsidR="00517361" w:rsidRPr="001014FB">
        <w:rPr>
          <w:rFonts w:hint="eastAsia"/>
          <w:szCs w:val="24"/>
        </w:rPr>
        <w:t>」又教訓他們甚麼呢？請看17節：「</w:t>
      </w:r>
      <w:r w:rsidR="00517361"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17</w:t>
      </w:r>
      <w:r w:rsidR="00517361" w:rsidRPr="001014FB">
        <w:rPr>
          <w:rFonts w:hAnsi="新細明體" w:hint="eastAsia"/>
          <w:b/>
          <w:color w:val="1F497D"/>
          <w:szCs w:val="24"/>
        </w:rPr>
        <w:t>豈不知凡入口的，是運到肚子裡，又落在茅廁裡麼？</w:t>
      </w:r>
      <w:r w:rsidR="00517361" w:rsidRPr="001014FB">
        <w:rPr>
          <w:rFonts w:hint="eastAsia"/>
          <w:szCs w:val="24"/>
        </w:rPr>
        <w:t>」凡入口的供給人身體所需要的營養來維持生</w:t>
      </w:r>
      <w:r w:rsidR="00D5534D" w:rsidRPr="001014FB">
        <w:rPr>
          <w:rFonts w:hint="eastAsia"/>
          <w:szCs w:val="24"/>
        </w:rPr>
        <w:t>命，之後落到肚子裏，又落入茅厠；所以凡入口的，只能影響肉體的</w:t>
      </w:r>
      <w:r w:rsidR="00AA33C5" w:rsidRPr="001014FB">
        <w:rPr>
          <w:rFonts w:hint="eastAsia"/>
          <w:szCs w:val="24"/>
        </w:rPr>
        <w:t>健康</w:t>
      </w:r>
      <w:r w:rsidR="00490F00" w:rsidRPr="001014FB">
        <w:rPr>
          <w:rFonts w:hint="eastAsia"/>
          <w:szCs w:val="24"/>
        </w:rPr>
        <w:t>狀況</w:t>
      </w:r>
      <w:r w:rsidR="00517361" w:rsidRPr="001014FB">
        <w:rPr>
          <w:rFonts w:hint="eastAsia"/>
          <w:szCs w:val="24"/>
        </w:rPr>
        <w:t>，不能影響人的內心和品格。主日崇拜之後，有沒有人為了吃午餐先去洗手呢？手有少少不清潔，拿食物也不能污穢人，也不因為手洗得清潔，人就因食物得潔淨；任何食物落入肚子裡之後，都會變成一樣。</w:t>
      </w:r>
    </w:p>
    <w:p w14:paraId="1881D657" w14:textId="73040FF6" w:rsidR="002B54B7" w:rsidRPr="001014FB" w:rsidRDefault="00902FCC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lastRenderedPageBreak/>
        <w:t>反而口裡出來的才能污穢人。</w:t>
      </w:r>
      <w:r w:rsidR="00517361" w:rsidRPr="001014FB">
        <w:rPr>
          <w:rFonts w:hint="eastAsia"/>
          <w:szCs w:val="24"/>
        </w:rPr>
        <w:t>請看18</w:t>
      </w:r>
      <w:r w:rsidR="002B54B7" w:rsidRPr="001014FB">
        <w:rPr>
          <w:rFonts w:hint="eastAsia"/>
          <w:szCs w:val="24"/>
        </w:rPr>
        <w:t>-20</w:t>
      </w:r>
      <w:r w:rsidR="00517361" w:rsidRPr="001014FB">
        <w:rPr>
          <w:rFonts w:hint="eastAsia"/>
          <w:szCs w:val="24"/>
        </w:rPr>
        <w:t>節：「</w:t>
      </w:r>
      <w:r w:rsidR="00517361"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18</w:t>
      </w:r>
      <w:r w:rsidR="00517361" w:rsidRPr="001014FB">
        <w:rPr>
          <w:rFonts w:hAnsi="新細明體" w:hint="eastAsia"/>
          <w:b/>
          <w:color w:val="1F497D"/>
          <w:szCs w:val="24"/>
        </w:rPr>
        <w:t>惟獨出口的，是從心裡發出來的，這才污穢人。</w:t>
      </w:r>
      <w:r w:rsidR="00517361"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19</w:t>
      </w:r>
      <w:r w:rsidR="00517361" w:rsidRPr="001014FB">
        <w:rPr>
          <w:rFonts w:hAnsi="新細明體" w:hint="eastAsia"/>
          <w:b/>
          <w:color w:val="1F497D"/>
          <w:szCs w:val="24"/>
        </w:rPr>
        <w:t>因為從心裡發出來的，有惡念、兇殺、姦淫、苟合、偷盜、妄證、謗讟。</w:t>
      </w:r>
      <w:r w:rsidR="00813897" w:rsidRPr="001014FB">
        <w:rPr>
          <w:rFonts w:hAnsi="新細明體" w:hint="eastAsia"/>
          <w:b/>
          <w:bCs/>
          <w:color w:val="1F497D"/>
          <w:szCs w:val="24"/>
          <w:vertAlign w:val="superscript"/>
        </w:rPr>
        <w:t>20</w:t>
      </w:r>
      <w:r w:rsidR="00813897" w:rsidRPr="001014FB">
        <w:rPr>
          <w:rFonts w:hAnsi="新細明體" w:hint="eastAsia"/>
          <w:b/>
          <w:color w:val="1F497D"/>
          <w:szCs w:val="24"/>
        </w:rPr>
        <w:t>這都是污穢人的；至於不洗手吃飯，那卻不污穢人。</w:t>
      </w:r>
      <w:r w:rsidR="00517361" w:rsidRPr="001014FB">
        <w:rPr>
          <w:rFonts w:hint="eastAsia"/>
          <w:szCs w:val="24"/>
        </w:rPr>
        <w:t>」</w:t>
      </w:r>
      <w:r w:rsidRPr="001014FB">
        <w:rPr>
          <w:rFonts w:hint="eastAsia"/>
          <w:szCs w:val="24"/>
        </w:rPr>
        <w:t>這裡的「兇殺﹑姦淫﹑苟合，偷盜﹑妄證﹑謗讟</w:t>
      </w:r>
      <w:r w:rsidR="00490F00" w:rsidRPr="001014FB">
        <w:rPr>
          <w:rFonts w:hint="eastAsia"/>
          <w:szCs w:val="24"/>
        </w:rPr>
        <w:t>」</w:t>
      </w:r>
      <w:r w:rsidRPr="001014FB">
        <w:rPr>
          <w:rFonts w:hint="eastAsia"/>
          <w:szCs w:val="24"/>
        </w:rPr>
        <w:t>，是十誡中的第六至第九誡，表示無</w:t>
      </w:r>
      <w:r w:rsidR="00490F00" w:rsidRPr="001014FB">
        <w:rPr>
          <w:rFonts w:hint="eastAsia"/>
          <w:szCs w:val="24"/>
        </w:rPr>
        <w:t xml:space="preserve">　</w:t>
      </w:r>
      <w:r w:rsidRPr="001014FB">
        <w:rPr>
          <w:rFonts w:hint="eastAsia"/>
          <w:szCs w:val="24"/>
        </w:rPr>
        <w:t>神的人內心的情況。</w:t>
      </w:r>
      <w:r w:rsidRPr="001014FB">
        <w:rPr>
          <w:rFonts w:hint="eastAsia"/>
          <w:szCs w:val="24"/>
          <w:u w:val="single"/>
        </w:rPr>
        <w:t>耶利米</w:t>
      </w:r>
      <w:r w:rsidR="0091043D" w:rsidRPr="001014FB">
        <w:rPr>
          <w:rFonts w:hint="eastAsia"/>
          <w:szCs w:val="24"/>
        </w:rPr>
        <w:t>先知說：「</w:t>
      </w:r>
      <w:r w:rsidR="0091043D" w:rsidRPr="001014FB">
        <w:rPr>
          <w:rFonts w:hint="eastAsia"/>
          <w:b/>
          <w:szCs w:val="24"/>
        </w:rPr>
        <w:t>人心比萬物詭詐，</w:t>
      </w:r>
      <w:r w:rsidRPr="001014FB">
        <w:rPr>
          <w:rFonts w:hint="eastAsia"/>
          <w:b/>
          <w:szCs w:val="24"/>
        </w:rPr>
        <w:t>壞到極處</w:t>
      </w:r>
      <w:r w:rsidRPr="001014FB">
        <w:rPr>
          <w:rFonts w:hint="eastAsia"/>
          <w:szCs w:val="24"/>
        </w:rPr>
        <w:t>(耶17:9)</w:t>
      </w:r>
      <w:r w:rsidR="002B54B7" w:rsidRPr="001014FB">
        <w:rPr>
          <w:rFonts w:hint="eastAsia"/>
          <w:szCs w:val="24"/>
        </w:rPr>
        <w:t>。</w:t>
      </w:r>
      <w:r w:rsidR="0091043D" w:rsidRPr="001014FB">
        <w:rPr>
          <w:rFonts w:hint="eastAsia"/>
          <w:szCs w:val="24"/>
        </w:rPr>
        <w:t>」</w:t>
      </w:r>
      <w:r w:rsidRPr="001014FB">
        <w:rPr>
          <w:rFonts w:hint="eastAsia"/>
          <w:szCs w:val="24"/>
        </w:rPr>
        <w:t>人心中沒有　神的說話時，內心變壞和污穢，內心變壞和污穢，靈魂也朽壞和污穢，也要污染別人</w:t>
      </w:r>
      <w:r w:rsidR="00AC2F41" w:rsidRPr="001014FB">
        <w:rPr>
          <w:rFonts w:hint="eastAsia"/>
          <w:szCs w:val="24"/>
        </w:rPr>
        <w:t>，也漸漸遠離　神</w:t>
      </w:r>
      <w:r w:rsidRPr="001014FB">
        <w:rPr>
          <w:rFonts w:hint="eastAsia"/>
          <w:szCs w:val="24"/>
        </w:rPr>
        <w:t>。</w:t>
      </w:r>
      <w:r w:rsidR="00AC2F41" w:rsidRPr="001014FB">
        <w:rPr>
          <w:rFonts w:hint="eastAsia"/>
          <w:szCs w:val="24"/>
        </w:rPr>
        <w:t>這事也不是在一個人</w:t>
      </w:r>
      <w:r w:rsidR="00A51F54" w:rsidRPr="001014FB">
        <w:rPr>
          <w:rFonts w:hint="eastAsia"/>
          <w:szCs w:val="24"/>
        </w:rPr>
        <w:t>裡</w:t>
      </w:r>
      <w:r w:rsidR="00AC2F41" w:rsidRPr="001014FB">
        <w:rPr>
          <w:rFonts w:hint="eastAsia"/>
          <w:szCs w:val="24"/>
        </w:rPr>
        <w:t>就到此為止，也必影響生活周圍的環境﹑校園﹑</w:t>
      </w:r>
      <w:r w:rsidR="002B54B7" w:rsidRPr="001014FB">
        <w:rPr>
          <w:rFonts w:hint="eastAsia"/>
          <w:szCs w:val="24"/>
        </w:rPr>
        <w:t>工作地方和社會。</w:t>
      </w:r>
    </w:p>
    <w:p w14:paraId="4808820D" w14:textId="31A08FE8" w:rsidR="00902FCC" w:rsidRPr="001014FB" w:rsidRDefault="00A51F54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因此洗淨內心相對於洗手，有</w:t>
      </w:r>
      <w:r w:rsidR="002B54B7" w:rsidRPr="001014FB">
        <w:rPr>
          <w:rFonts w:hint="eastAsia"/>
          <w:szCs w:val="24"/>
        </w:rPr>
        <w:t>根本不能相比的</w:t>
      </w:r>
      <w:r w:rsidR="00AC2F41" w:rsidRPr="001014FB">
        <w:rPr>
          <w:rFonts w:hint="eastAsia"/>
          <w:szCs w:val="24"/>
        </w:rPr>
        <w:t>重</w:t>
      </w:r>
      <w:r w:rsidR="002B54B7" w:rsidRPr="001014FB">
        <w:rPr>
          <w:rFonts w:hint="eastAsia"/>
          <w:szCs w:val="24"/>
        </w:rPr>
        <w:t>要</w:t>
      </w:r>
      <w:r w:rsidR="00AC2F41" w:rsidRPr="001014FB">
        <w:rPr>
          <w:rFonts w:hint="eastAsia"/>
          <w:szCs w:val="24"/>
        </w:rPr>
        <w:t>性，所以箴言4:23</w:t>
      </w:r>
      <w:r w:rsidRPr="001014FB">
        <w:rPr>
          <w:rFonts w:hint="eastAsia"/>
          <w:szCs w:val="24"/>
        </w:rPr>
        <w:t>說：</w:t>
      </w:r>
      <w:r w:rsidR="00AC2F41" w:rsidRPr="001014FB">
        <w:rPr>
          <w:rFonts w:hint="eastAsia"/>
          <w:szCs w:val="24"/>
        </w:rPr>
        <w:t>「</w:t>
      </w:r>
      <w:r w:rsidR="00AC2F41" w:rsidRPr="001014FB">
        <w:rPr>
          <w:rStyle w:val="a1"/>
          <w:rFonts w:ascii="華康細圓體(P)" w:eastAsia="華康細圓體(P)" w:hAnsi="新細明體" w:hint="eastAsia"/>
          <w:sz w:val="24"/>
          <w:szCs w:val="24"/>
        </w:rPr>
        <w:t>你要保守你心，勝過保守一切，因為一生的果效是由心發出。</w:t>
      </w:r>
      <w:r w:rsidR="00AC2F41" w:rsidRPr="001014FB">
        <w:rPr>
          <w:rFonts w:hint="eastAsia"/>
          <w:szCs w:val="24"/>
        </w:rPr>
        <w:t>」這句話是</w:t>
      </w:r>
      <w:r w:rsidR="00AC2F41" w:rsidRPr="001014FB">
        <w:rPr>
          <w:rFonts w:hint="eastAsia"/>
          <w:szCs w:val="24"/>
          <w:u w:val="single"/>
        </w:rPr>
        <w:t>所羅門</w:t>
      </w:r>
      <w:r w:rsidR="00AC2F41" w:rsidRPr="001014FB">
        <w:rPr>
          <w:rFonts w:hint="eastAsia"/>
          <w:szCs w:val="24"/>
        </w:rPr>
        <w:t>通過實際生活的經驗而領悟出來的智慧之言。</w:t>
      </w:r>
      <w:r w:rsidR="00AC2F41" w:rsidRPr="001014FB">
        <w:rPr>
          <w:rFonts w:hint="eastAsia"/>
          <w:szCs w:val="24"/>
          <w:u w:val="single"/>
        </w:rPr>
        <w:t>所羅門</w:t>
      </w:r>
      <w:r w:rsidR="0024286B" w:rsidRPr="001014FB">
        <w:rPr>
          <w:rFonts w:hint="eastAsia"/>
          <w:szCs w:val="24"/>
        </w:rPr>
        <w:t>得著世人都不能比較的智慧﹑聰明﹑財富﹑權力和榮耀，但當他沒有保守內心時，不能承擔這一切的祝福。他後來墮落了，留給下一代</w:t>
      </w:r>
      <w:r w:rsidR="00F93F40" w:rsidRPr="001014FB">
        <w:rPr>
          <w:rFonts w:hint="eastAsia"/>
          <w:szCs w:val="24"/>
        </w:rPr>
        <w:t>及</w:t>
      </w:r>
      <w:r w:rsidR="0024286B" w:rsidRPr="001014FB">
        <w:rPr>
          <w:rFonts w:hint="eastAsia"/>
          <w:szCs w:val="24"/>
        </w:rPr>
        <w:t>後裔悲劇的歷史。手污穢了，用水就能洗淨，但內心污穢了，卻不能用水洗淨就可以解決。何等竭力遵守律法，</w:t>
      </w:r>
      <w:r w:rsidR="001B41C3" w:rsidRPr="001014FB">
        <w:rPr>
          <w:rFonts w:hint="eastAsia"/>
          <w:szCs w:val="24"/>
        </w:rPr>
        <w:t>外表如何裝得聖潔，又常常洗淨雙手，內心也不能洗淨。怎樣才能洗淨污穢的內心呢？</w:t>
      </w:r>
    </w:p>
    <w:p w14:paraId="0971FA47" w14:textId="02FA9126" w:rsidR="001B41C3" w:rsidRPr="001014FB" w:rsidRDefault="001B41C3" w:rsidP="001D67D7">
      <w:pPr>
        <w:numPr>
          <w:ilvl w:val="0"/>
          <w:numId w:val="0"/>
        </w:numPr>
        <w:ind w:firstLine="483"/>
        <w:rPr>
          <w:rFonts w:hint="eastAsia"/>
          <w:szCs w:val="24"/>
        </w:rPr>
      </w:pPr>
      <w:r w:rsidRPr="001014FB">
        <w:rPr>
          <w:rFonts w:hint="eastAsia"/>
          <w:szCs w:val="24"/>
        </w:rPr>
        <w:t>第一，帶著如今的模樣到主面前。彼前1:23說：「</w:t>
      </w:r>
      <w:r w:rsidRPr="001014FB">
        <w:rPr>
          <w:rFonts w:hint="eastAsia"/>
          <w:b/>
          <w:szCs w:val="24"/>
        </w:rPr>
        <w:t>你們蒙了重生，不是由於能壞的種子，是由於不能壞的種子，是藉著</w:t>
      </w:r>
      <w:r w:rsidR="003039BF" w:rsidRPr="001014FB">
        <w:rPr>
          <w:rFonts w:hint="eastAsia"/>
          <w:b/>
          <w:szCs w:val="24"/>
        </w:rPr>
        <w:t xml:space="preserve">　</w:t>
      </w:r>
      <w:r w:rsidRPr="001014FB">
        <w:rPr>
          <w:rFonts w:hint="eastAsia"/>
          <w:b/>
          <w:szCs w:val="24"/>
        </w:rPr>
        <w:t>神活潑常存的道。</w:t>
      </w:r>
      <w:r w:rsidRPr="001014FB">
        <w:rPr>
          <w:rFonts w:hint="eastAsia"/>
          <w:szCs w:val="24"/>
        </w:rPr>
        <w:t>」詩篇119:9也說：「</w:t>
      </w:r>
      <w:r w:rsidRPr="001014FB">
        <w:rPr>
          <w:rFonts w:hint="eastAsia"/>
          <w:b/>
          <w:szCs w:val="24"/>
        </w:rPr>
        <w:t>少年人用甚麼潔淨他的行為呢？是要遵行祢的話。</w:t>
      </w:r>
      <w:r w:rsidRPr="001014FB">
        <w:rPr>
          <w:rFonts w:hint="eastAsia"/>
          <w:szCs w:val="24"/>
        </w:rPr>
        <w:t>」我們過往內心本來滿了惡念，兇殺﹑姦淫﹑苟合，偷盜﹑妄證﹑謗讟</w:t>
      </w:r>
      <w:r w:rsidR="003039BF" w:rsidRPr="001014FB">
        <w:rPr>
          <w:rFonts w:hint="eastAsia"/>
          <w:szCs w:val="24"/>
        </w:rPr>
        <w:t>，之後因　神的說話內心得以洗淨</w:t>
      </w:r>
      <w:r w:rsidRPr="001014FB">
        <w:rPr>
          <w:rFonts w:hint="eastAsia"/>
          <w:szCs w:val="24"/>
        </w:rPr>
        <w:t>，從可怒之子的內心得救和重生了。雖然法利賽人</w:t>
      </w:r>
      <w:r w:rsidR="003039BF" w:rsidRPr="001014FB">
        <w:rPr>
          <w:rFonts w:hint="eastAsia"/>
          <w:szCs w:val="24"/>
        </w:rPr>
        <w:t>本來</w:t>
      </w:r>
      <w:r w:rsidRPr="001014FB">
        <w:rPr>
          <w:rFonts w:hint="eastAsia"/>
          <w:szCs w:val="24"/>
        </w:rPr>
        <w:t>擁有好的意圖，希望洗淨自己，所以嚴格遵守古人的遺傳，但是他們最終失敗了；因為他們沒有去到　神的說話面前。若我們沒有去　神的說話面前</w:t>
      </w:r>
      <w:r w:rsidR="002B54B7" w:rsidRPr="001014FB">
        <w:rPr>
          <w:rFonts w:hint="eastAsia"/>
          <w:szCs w:val="24"/>
        </w:rPr>
        <w:t>，無從心底意識到內心有罪</w:t>
      </w:r>
      <w:r w:rsidRPr="001014FB">
        <w:rPr>
          <w:rFonts w:hint="eastAsia"/>
          <w:szCs w:val="24"/>
        </w:rPr>
        <w:t>，</w:t>
      </w:r>
      <w:r w:rsidR="002B54B7" w:rsidRPr="001014FB">
        <w:rPr>
          <w:rFonts w:hint="eastAsia"/>
          <w:szCs w:val="24"/>
        </w:rPr>
        <w:t>就</w:t>
      </w:r>
      <w:r w:rsidRPr="001014FB">
        <w:rPr>
          <w:rFonts w:hint="eastAsia"/>
          <w:szCs w:val="24"/>
        </w:rPr>
        <w:t>成為了僵化和形式。祈求主幫助我們每日去　神的說話面前</w:t>
      </w:r>
      <w:r w:rsidR="002B54B7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省察自己污穢內心，承識自己的罪，以致罪得赦免，每天過洗淨內心的生活。</w:t>
      </w:r>
    </w:p>
    <w:p w14:paraId="749B2931" w14:textId="0404A54E" w:rsidR="009F5C0E" w:rsidRPr="001014FB" w:rsidRDefault="001B41C3" w:rsidP="001D67D7">
      <w:pPr>
        <w:pStyle w:val="1"/>
        <w:numPr>
          <w:ilvl w:val="0"/>
          <w:numId w:val="0"/>
        </w:numPr>
        <w:ind w:firstLine="295"/>
        <w:rPr>
          <w:rFonts w:hint="eastAsia"/>
          <w:szCs w:val="24"/>
        </w:rPr>
      </w:pPr>
      <w:r w:rsidRPr="001014FB">
        <w:rPr>
          <w:rFonts w:hint="eastAsia"/>
          <w:szCs w:val="24"/>
        </w:rPr>
        <w:t>第二，藉耶穌的寶血洗潔淨。</w:t>
      </w:r>
      <w:r w:rsidR="00D06084" w:rsidRPr="001014FB">
        <w:rPr>
          <w:rFonts w:hint="eastAsia"/>
          <w:szCs w:val="24"/>
        </w:rPr>
        <w:t>內心污穢的罪要得洗淨，付出的努力比洗手多很多倍。</w:t>
      </w:r>
      <w:r w:rsidRPr="001014FB">
        <w:rPr>
          <w:rFonts w:hint="eastAsia"/>
          <w:szCs w:val="24"/>
        </w:rPr>
        <w:t>羅馬書3:10話「</w:t>
      </w:r>
      <w:r w:rsidRPr="001014FB">
        <w:rPr>
          <w:rFonts w:hint="eastAsia"/>
          <w:b/>
          <w:szCs w:val="24"/>
        </w:rPr>
        <w:t>沒有義人，連一個也沒有。</w:t>
      </w:r>
      <w:r w:rsidRPr="001014FB">
        <w:rPr>
          <w:rFonts w:hint="eastAsia"/>
          <w:szCs w:val="24"/>
        </w:rPr>
        <w:t>」無一個人能靠自己的努力得潔淨。</w:t>
      </w:r>
      <w:r w:rsidR="004112F5" w:rsidRPr="001014FB">
        <w:rPr>
          <w:rFonts w:hint="eastAsia"/>
          <w:szCs w:val="24"/>
        </w:rPr>
        <w:t>洗淨內心必須要真實悔改，藉十字架的寶血得洗淨和靈裡重生，</w:t>
      </w:r>
      <w:r w:rsidR="004112F5" w:rsidRPr="001014FB">
        <w:rPr>
          <w:rFonts w:hint="eastAsia"/>
          <w:szCs w:val="24"/>
        </w:rPr>
        <w:lastRenderedPageBreak/>
        <w:t>內心才能改變</w:t>
      </w:r>
      <w:r w:rsidR="00784BA8" w:rsidRPr="001014FB">
        <w:rPr>
          <w:rFonts w:hint="eastAsia"/>
          <w:szCs w:val="24"/>
        </w:rPr>
        <w:t>，成為新的創造</w:t>
      </w:r>
      <w:r w:rsidR="004112F5" w:rsidRPr="001014FB">
        <w:rPr>
          <w:rFonts w:hint="eastAsia"/>
          <w:szCs w:val="24"/>
        </w:rPr>
        <w:t>。</w:t>
      </w:r>
      <w:r w:rsidR="00784BA8" w:rsidRPr="001014FB">
        <w:rPr>
          <w:rFonts w:hint="eastAsia"/>
          <w:szCs w:val="24"/>
        </w:rPr>
        <w:t>希伯來書9:14說：「</w:t>
      </w:r>
      <w:r w:rsidR="00784BA8" w:rsidRPr="001014FB">
        <w:rPr>
          <w:rStyle w:val="a1"/>
          <w:rFonts w:ascii="華康細圓體(P)" w:eastAsia="華康細圓體(P)" w:hAnsi="新細明體" w:hint="eastAsia"/>
          <w:color w:val="1F497D"/>
          <w:sz w:val="24"/>
          <w:szCs w:val="24"/>
        </w:rPr>
        <w:t>何況基督藉著永遠的靈，將自己無瑕無疵獻給　神，祂的血豈不更能洗淨你們的心，除去你們的死行，使你們事奉那永生　神麼？</w:t>
      </w:r>
      <w:r w:rsidR="00784BA8" w:rsidRPr="001014FB">
        <w:rPr>
          <w:rFonts w:hint="eastAsia"/>
          <w:szCs w:val="24"/>
        </w:rPr>
        <w:t>」耶穌的寶血有能力，能除去任何罪人的罪，每一日倚靠主寶血的功勞，承認自己的罪，罪得洗淨才是內心潔淨的秘訣。</w:t>
      </w:r>
    </w:p>
    <w:p w14:paraId="7F882DDD" w14:textId="25DF6623" w:rsidR="0057091B" w:rsidRPr="001014FB" w:rsidRDefault="00784BA8" w:rsidP="001D67D7">
      <w:pPr>
        <w:pStyle w:val="1"/>
        <w:numPr>
          <w:ilvl w:val="0"/>
          <w:numId w:val="0"/>
        </w:numPr>
        <w:ind w:firstLine="295"/>
        <w:rPr>
          <w:rFonts w:hint="eastAsia"/>
          <w:szCs w:val="24"/>
        </w:rPr>
      </w:pPr>
      <w:r w:rsidRPr="001014FB">
        <w:rPr>
          <w:rFonts w:hint="eastAsia"/>
          <w:szCs w:val="24"/>
        </w:rPr>
        <w:t>第三，要得聖靈作工。</w:t>
      </w:r>
      <w:r w:rsidR="00D06084" w:rsidRPr="001014FB">
        <w:rPr>
          <w:rFonts w:hint="eastAsia"/>
          <w:szCs w:val="24"/>
        </w:rPr>
        <w:t>我們污穢了的內心得洗淨，並非靠忘記</w:t>
      </w:r>
      <w:r w:rsidR="00D1168A" w:rsidRPr="001014FB">
        <w:rPr>
          <w:rFonts w:hint="eastAsia"/>
          <w:szCs w:val="24"/>
        </w:rPr>
        <w:t>犯過</w:t>
      </w:r>
      <w:r w:rsidR="00D06084" w:rsidRPr="001014FB">
        <w:rPr>
          <w:rFonts w:hint="eastAsia"/>
          <w:szCs w:val="24"/>
        </w:rPr>
        <w:t>罪，或者掩飾罪可以解決，我們的罪常常在我們眼前，刺透我們的內心，雖然別人不知道，但是　神</w:t>
      </w:r>
      <w:r w:rsidR="00CD3E2C" w:rsidRPr="001014FB">
        <w:rPr>
          <w:rFonts w:hint="eastAsia"/>
          <w:szCs w:val="24"/>
        </w:rPr>
        <w:t>完全</w:t>
      </w:r>
      <w:r w:rsidR="00D1168A" w:rsidRPr="001014FB">
        <w:rPr>
          <w:rFonts w:hint="eastAsia"/>
          <w:szCs w:val="24"/>
        </w:rPr>
        <w:t>知道；所以我們因罪咎感，懼怕審判而受苦。</w:t>
      </w:r>
      <w:r w:rsidRPr="001014FB">
        <w:rPr>
          <w:rFonts w:hint="eastAsia"/>
          <w:szCs w:val="24"/>
        </w:rPr>
        <w:t>提多書3:5</w:t>
      </w:r>
      <w:r w:rsidR="00CD3E2C" w:rsidRPr="001014FB">
        <w:rPr>
          <w:rFonts w:hint="eastAsia"/>
          <w:szCs w:val="24"/>
        </w:rPr>
        <w:t>說：</w:t>
      </w:r>
      <w:r w:rsidRPr="001014FB">
        <w:rPr>
          <w:rFonts w:hint="eastAsia"/>
          <w:szCs w:val="24"/>
        </w:rPr>
        <w:t>「</w:t>
      </w:r>
      <w:r w:rsidRPr="001014FB">
        <w:rPr>
          <w:rFonts w:hint="eastAsia"/>
          <w:b/>
          <w:szCs w:val="24"/>
        </w:rPr>
        <w:t>祂便救了我們，並不是因我們自己所行的義，</w:t>
      </w:r>
      <w:r w:rsidR="007C3FC5" w:rsidRPr="001014FB">
        <w:rPr>
          <w:rFonts w:hint="eastAsia"/>
          <w:b/>
          <w:szCs w:val="24"/>
        </w:rPr>
        <w:t>乃是</w:t>
      </w:r>
      <w:r w:rsidRPr="001014FB">
        <w:rPr>
          <w:rFonts w:hint="eastAsia"/>
          <w:b/>
          <w:szCs w:val="24"/>
        </w:rPr>
        <w:t>照祂的憐憫，藉</w:t>
      </w:r>
      <w:r w:rsidR="007C3FC5" w:rsidRPr="001014FB">
        <w:rPr>
          <w:rFonts w:hint="eastAsia"/>
          <w:b/>
          <w:szCs w:val="24"/>
        </w:rPr>
        <w:t>著重生的洗和</w:t>
      </w:r>
      <w:r w:rsidRPr="001014FB">
        <w:rPr>
          <w:rFonts w:hint="eastAsia"/>
          <w:b/>
          <w:szCs w:val="24"/>
        </w:rPr>
        <w:t>聖靈的更新。</w:t>
      </w:r>
      <w:r w:rsidRPr="001014FB">
        <w:rPr>
          <w:rFonts w:hint="eastAsia"/>
          <w:szCs w:val="24"/>
        </w:rPr>
        <w:t>」</w:t>
      </w:r>
      <w:r w:rsidR="00D1168A" w:rsidRPr="001014FB">
        <w:rPr>
          <w:rFonts w:hint="eastAsia"/>
          <w:szCs w:val="24"/>
        </w:rPr>
        <w:t>我們</w:t>
      </w:r>
      <w:r w:rsidR="00380B58" w:rsidRPr="001014FB">
        <w:rPr>
          <w:rFonts w:hint="eastAsia"/>
          <w:szCs w:val="24"/>
        </w:rPr>
        <w:t>除了</w:t>
      </w:r>
      <w:r w:rsidRPr="001014FB">
        <w:rPr>
          <w:rFonts w:hint="eastAsia"/>
          <w:szCs w:val="24"/>
        </w:rPr>
        <w:t>倚靠耶穌的寶血和　神的說話，</w:t>
      </w:r>
      <w:r w:rsidR="00380B58" w:rsidRPr="001014FB">
        <w:rPr>
          <w:rFonts w:hint="eastAsia"/>
          <w:szCs w:val="24"/>
        </w:rPr>
        <w:t>又</w:t>
      </w:r>
      <w:r w:rsidRPr="001014FB">
        <w:rPr>
          <w:rFonts w:hint="eastAsia"/>
          <w:szCs w:val="24"/>
        </w:rPr>
        <w:t>藉聖靈的幫助</w:t>
      </w:r>
      <w:r w:rsidR="00F128EA" w:rsidRPr="001014FB">
        <w:rPr>
          <w:rFonts w:hint="eastAsia"/>
          <w:szCs w:val="24"/>
        </w:rPr>
        <w:t>，</w:t>
      </w:r>
      <w:r w:rsidRPr="001014FB">
        <w:rPr>
          <w:rFonts w:hint="eastAsia"/>
          <w:szCs w:val="24"/>
        </w:rPr>
        <w:t>來到耶穌面前，主必寬恕</w:t>
      </w:r>
      <w:r w:rsidR="00F128EA" w:rsidRPr="001014FB">
        <w:rPr>
          <w:rFonts w:hint="eastAsia"/>
          <w:szCs w:val="24"/>
        </w:rPr>
        <w:t>我們的罪</w:t>
      </w:r>
      <w:r w:rsidRPr="001014FB">
        <w:rPr>
          <w:rFonts w:hint="eastAsia"/>
          <w:szCs w:val="24"/>
        </w:rPr>
        <w:t>，如同起初一樣，使我們成為新的創造。</w:t>
      </w:r>
      <w:r w:rsidR="00F128EA" w:rsidRPr="001014FB">
        <w:rPr>
          <w:rFonts w:hint="eastAsia"/>
          <w:szCs w:val="24"/>
        </w:rPr>
        <w:t>主</w:t>
      </w:r>
      <w:r w:rsidR="00487DAC" w:rsidRPr="001014FB">
        <w:rPr>
          <w:rFonts w:hint="eastAsia"/>
          <w:szCs w:val="24"/>
        </w:rPr>
        <w:t>現在也必迎接我們，使我們再次被建立，這都是聖靈的工作</w:t>
      </w:r>
      <w:r w:rsidR="00F128EA" w:rsidRPr="001014FB">
        <w:rPr>
          <w:rFonts w:hint="eastAsia"/>
          <w:szCs w:val="24"/>
        </w:rPr>
        <w:t>。</w:t>
      </w:r>
      <w:r w:rsidR="00487DAC" w:rsidRPr="001014FB">
        <w:rPr>
          <w:rFonts w:hint="eastAsia"/>
          <w:szCs w:val="24"/>
        </w:rPr>
        <w:t>聖靈作工之時，</w:t>
      </w:r>
      <w:r w:rsidR="00154E82" w:rsidRPr="001014FB">
        <w:rPr>
          <w:rFonts w:hint="eastAsia"/>
          <w:szCs w:val="24"/>
        </w:rPr>
        <w:t>使我們從</w:t>
      </w:r>
      <w:r w:rsidR="00487DAC" w:rsidRPr="001014FB">
        <w:rPr>
          <w:rFonts w:hint="eastAsia"/>
          <w:szCs w:val="24"/>
        </w:rPr>
        <w:t>捆綁我們的罪的權勢中得釋放，</w:t>
      </w:r>
      <w:r w:rsidR="00154E82" w:rsidRPr="001014FB">
        <w:rPr>
          <w:rFonts w:hint="eastAsia"/>
          <w:szCs w:val="24"/>
        </w:rPr>
        <w:t>重新</w:t>
      </w:r>
      <w:r w:rsidR="00487DAC" w:rsidRPr="001014FB">
        <w:rPr>
          <w:rFonts w:hint="eastAsia"/>
          <w:szCs w:val="24"/>
        </w:rPr>
        <w:t>作　神聖潔的百姓。</w:t>
      </w:r>
    </w:p>
    <w:p w14:paraId="26547B3C" w14:textId="77777777" w:rsidR="00784BA8" w:rsidRPr="001014FB" w:rsidRDefault="0057091B" w:rsidP="001D67D7">
      <w:pPr>
        <w:pStyle w:val="1"/>
        <w:numPr>
          <w:ilvl w:val="0"/>
          <w:numId w:val="0"/>
        </w:numPr>
        <w:ind w:firstLine="295"/>
        <w:rPr>
          <w:rFonts w:hint="eastAsia"/>
          <w:szCs w:val="24"/>
        </w:rPr>
      </w:pPr>
      <w:r w:rsidRPr="001014FB">
        <w:rPr>
          <w:rFonts w:hint="eastAsia"/>
          <w:szCs w:val="24"/>
        </w:rPr>
        <w:t>我們被主呼召作這時代校園的牧者和屬靈領袖，所以不論個人是否願意，都必帶給別人影響力，我們也不知不覺間，感受到別人的目光，而且我們的身份是牧者，有很多的十字架，也要承擔各樣職務，容易流於形式化和傳統，自己也自然只注重表面上行，</w:t>
      </w:r>
      <w:r w:rsidR="00A93E1C" w:rsidRPr="001014FB">
        <w:rPr>
          <w:rFonts w:hint="eastAsia"/>
          <w:szCs w:val="24"/>
        </w:rPr>
        <w:t>無留意內心漸漸</w:t>
      </w:r>
      <w:r w:rsidRPr="001014FB">
        <w:rPr>
          <w:rFonts w:hint="eastAsia"/>
          <w:szCs w:val="24"/>
        </w:rPr>
        <w:t>假冒為善，因此我們更加要勇於省察自己的內心而悔改，每天努力去耶穌的十字架面前，倚靠耶穌的寶血得洗淨，持守內心潔淨，藉著順從主的話，被聖靈管治，竭力作出內心的掙扎</w:t>
      </w:r>
      <w:r w:rsidR="00A93E1C" w:rsidRPr="001014FB">
        <w:rPr>
          <w:rFonts w:hint="eastAsia"/>
          <w:szCs w:val="24"/>
        </w:rPr>
        <w:t>。</w:t>
      </w:r>
      <w:r w:rsidRPr="001014FB">
        <w:rPr>
          <w:rFonts w:hint="eastAsia"/>
          <w:szCs w:val="24"/>
        </w:rPr>
        <w:t>那時我們內心必結出聖靈的果子，也能發出信心的馨香，將信心美好的影響力帶給周圍的人。</w:t>
      </w:r>
    </w:p>
    <w:p w14:paraId="6B64356B" w14:textId="325DABFE" w:rsidR="0008472A" w:rsidRPr="001014FB" w:rsidRDefault="0057091B" w:rsidP="001D67D7">
      <w:pPr>
        <w:pStyle w:val="1"/>
        <w:numPr>
          <w:ilvl w:val="0"/>
          <w:numId w:val="0"/>
        </w:numPr>
        <w:ind w:firstLine="295"/>
        <w:rPr>
          <w:rFonts w:hint="eastAsia"/>
          <w:szCs w:val="24"/>
        </w:rPr>
      </w:pPr>
      <w:r w:rsidRPr="001014FB">
        <w:rPr>
          <w:rFonts w:hint="eastAsia"/>
          <w:szCs w:val="24"/>
        </w:rPr>
        <w:t>總括來講，耶穌教訓我們要脫離傳統的形式主義，成為順從　神說話的人。耶穌也盼望我們作真正有信心的人，洗淨內心過於洗手。祈求主幫助我們，每天去到耶穌的十字架前，悔改只包裝自己的外表，過形式化，虛假的信仰生活</w:t>
      </w:r>
      <w:r w:rsidR="00A93E1C" w:rsidRPr="001014FB">
        <w:rPr>
          <w:rFonts w:hint="eastAsia"/>
          <w:szCs w:val="24"/>
        </w:rPr>
        <w:t>，使我們竭力過</w:t>
      </w:r>
      <w:r w:rsidR="00641BB0" w:rsidRPr="001014FB">
        <w:rPr>
          <w:rFonts w:hint="eastAsia"/>
          <w:szCs w:val="24"/>
        </w:rPr>
        <w:t>藉主的寶血得潔淨，</w:t>
      </w:r>
      <w:r w:rsidRPr="001014FB">
        <w:rPr>
          <w:rFonts w:hint="eastAsia"/>
          <w:szCs w:val="24"/>
        </w:rPr>
        <w:t>被聖靈管治的生活。祈求主幫助我們身為被主呼召作君尊的祭司，緊握主聖潔的盼望，藉持守</w:t>
      </w:r>
      <w:r w:rsidR="00A93E1C" w:rsidRPr="001014FB">
        <w:rPr>
          <w:rFonts w:hint="eastAsia"/>
          <w:szCs w:val="24"/>
        </w:rPr>
        <w:t>和</w:t>
      </w:r>
      <w:r w:rsidRPr="001014FB">
        <w:rPr>
          <w:rFonts w:hint="eastAsia"/>
          <w:szCs w:val="24"/>
        </w:rPr>
        <w:t>順從　神的說話，盡力承擔主交給我們的牧者使命，在這</w:t>
      </w:r>
      <w:r w:rsidR="00A93E1C" w:rsidRPr="001014FB">
        <w:rPr>
          <w:rFonts w:hint="eastAsia"/>
          <w:szCs w:val="24"/>
        </w:rPr>
        <w:t>時代被主使用在，拯救</w:t>
      </w:r>
      <w:r w:rsidRPr="001014FB">
        <w:rPr>
          <w:rFonts w:hint="eastAsia"/>
          <w:szCs w:val="24"/>
        </w:rPr>
        <w:t>罪惡中死亡的靈魂</w:t>
      </w:r>
      <w:r w:rsidR="00A93E1C" w:rsidRPr="001014FB">
        <w:rPr>
          <w:rFonts w:hint="eastAsia"/>
          <w:szCs w:val="24"/>
        </w:rPr>
        <w:t>的</w:t>
      </w:r>
      <w:r w:rsidRPr="001014FB">
        <w:rPr>
          <w:rFonts w:hint="eastAsia"/>
          <w:szCs w:val="24"/>
        </w:rPr>
        <w:t>寶貴工作上。</w:t>
      </w:r>
    </w:p>
    <w:sectPr w:rsidR="0008472A" w:rsidRPr="001014FB" w:rsidSect="00315C4D">
      <w:type w:val="continuous"/>
      <w:pgSz w:w="11907" w:h="16840"/>
      <w:pgMar w:top="851" w:right="708" w:bottom="851" w:left="851" w:header="720" w:footer="720" w:gutter="0"/>
      <w:cols w:num="2" w:space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ngLiU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P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ngLiU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P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15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AB"/>
    <w:rsid w:val="0004332D"/>
    <w:rsid w:val="00056A89"/>
    <w:rsid w:val="00074771"/>
    <w:rsid w:val="0008472A"/>
    <w:rsid w:val="000C400B"/>
    <w:rsid w:val="000F1391"/>
    <w:rsid w:val="001014FB"/>
    <w:rsid w:val="00106F2B"/>
    <w:rsid w:val="00120086"/>
    <w:rsid w:val="00123699"/>
    <w:rsid w:val="00144E95"/>
    <w:rsid w:val="00145C0C"/>
    <w:rsid w:val="0015175B"/>
    <w:rsid w:val="00154E82"/>
    <w:rsid w:val="0019362D"/>
    <w:rsid w:val="001B02E7"/>
    <w:rsid w:val="001B41C3"/>
    <w:rsid w:val="001B73DB"/>
    <w:rsid w:val="001D48D5"/>
    <w:rsid w:val="001D67D7"/>
    <w:rsid w:val="001D6B77"/>
    <w:rsid w:val="0021269F"/>
    <w:rsid w:val="0024286B"/>
    <w:rsid w:val="00283AD1"/>
    <w:rsid w:val="002900BF"/>
    <w:rsid w:val="002B54B7"/>
    <w:rsid w:val="002B766D"/>
    <w:rsid w:val="002D40B9"/>
    <w:rsid w:val="002E5154"/>
    <w:rsid w:val="002E7CB7"/>
    <w:rsid w:val="003039BF"/>
    <w:rsid w:val="00307A8C"/>
    <w:rsid w:val="00315C4D"/>
    <w:rsid w:val="00326949"/>
    <w:rsid w:val="00342C99"/>
    <w:rsid w:val="00367DE2"/>
    <w:rsid w:val="00380B58"/>
    <w:rsid w:val="00390B71"/>
    <w:rsid w:val="003B458C"/>
    <w:rsid w:val="003E244F"/>
    <w:rsid w:val="003E29B3"/>
    <w:rsid w:val="004112F5"/>
    <w:rsid w:val="00452F82"/>
    <w:rsid w:val="00470679"/>
    <w:rsid w:val="00471E99"/>
    <w:rsid w:val="00474D17"/>
    <w:rsid w:val="00487DAC"/>
    <w:rsid w:val="00490F00"/>
    <w:rsid w:val="004E1429"/>
    <w:rsid w:val="004E7697"/>
    <w:rsid w:val="00517361"/>
    <w:rsid w:val="00527CCB"/>
    <w:rsid w:val="005573D6"/>
    <w:rsid w:val="005613C9"/>
    <w:rsid w:val="00565D28"/>
    <w:rsid w:val="0057091B"/>
    <w:rsid w:val="00596AF9"/>
    <w:rsid w:val="005B1063"/>
    <w:rsid w:val="005C4402"/>
    <w:rsid w:val="005D6113"/>
    <w:rsid w:val="005E5C14"/>
    <w:rsid w:val="00641BB0"/>
    <w:rsid w:val="00657EB7"/>
    <w:rsid w:val="006620F2"/>
    <w:rsid w:val="00667517"/>
    <w:rsid w:val="006B459F"/>
    <w:rsid w:val="006C1CC7"/>
    <w:rsid w:val="006D09E9"/>
    <w:rsid w:val="006D20C5"/>
    <w:rsid w:val="006E536F"/>
    <w:rsid w:val="006F3F33"/>
    <w:rsid w:val="006F4C0E"/>
    <w:rsid w:val="00717095"/>
    <w:rsid w:val="00736D97"/>
    <w:rsid w:val="00784BA8"/>
    <w:rsid w:val="00787F10"/>
    <w:rsid w:val="007B6813"/>
    <w:rsid w:val="007C3FC5"/>
    <w:rsid w:val="007C732A"/>
    <w:rsid w:val="007E49C1"/>
    <w:rsid w:val="007E6C6E"/>
    <w:rsid w:val="00813897"/>
    <w:rsid w:val="00815789"/>
    <w:rsid w:val="00833ECA"/>
    <w:rsid w:val="008461EE"/>
    <w:rsid w:val="00895BDA"/>
    <w:rsid w:val="008E75AB"/>
    <w:rsid w:val="00902FCC"/>
    <w:rsid w:val="0091043D"/>
    <w:rsid w:val="00914233"/>
    <w:rsid w:val="009758A1"/>
    <w:rsid w:val="009A1E93"/>
    <w:rsid w:val="009B36F9"/>
    <w:rsid w:val="009B4D7D"/>
    <w:rsid w:val="009F5C0E"/>
    <w:rsid w:val="00A50A8C"/>
    <w:rsid w:val="00A51F54"/>
    <w:rsid w:val="00A52269"/>
    <w:rsid w:val="00A747E2"/>
    <w:rsid w:val="00A74BE7"/>
    <w:rsid w:val="00A93E1C"/>
    <w:rsid w:val="00A95983"/>
    <w:rsid w:val="00AA33C5"/>
    <w:rsid w:val="00AC2F41"/>
    <w:rsid w:val="00AF11CA"/>
    <w:rsid w:val="00B01DDD"/>
    <w:rsid w:val="00B27A50"/>
    <w:rsid w:val="00B31ADD"/>
    <w:rsid w:val="00B333B4"/>
    <w:rsid w:val="00B45DA0"/>
    <w:rsid w:val="00B606FC"/>
    <w:rsid w:val="00BB0E0D"/>
    <w:rsid w:val="00BD25AA"/>
    <w:rsid w:val="00BD5D88"/>
    <w:rsid w:val="00C041DD"/>
    <w:rsid w:val="00C06430"/>
    <w:rsid w:val="00C610B6"/>
    <w:rsid w:val="00C6458A"/>
    <w:rsid w:val="00C66243"/>
    <w:rsid w:val="00C86581"/>
    <w:rsid w:val="00CD3E2C"/>
    <w:rsid w:val="00CE08EB"/>
    <w:rsid w:val="00D06084"/>
    <w:rsid w:val="00D10B26"/>
    <w:rsid w:val="00D1168A"/>
    <w:rsid w:val="00D5534D"/>
    <w:rsid w:val="00D57AA6"/>
    <w:rsid w:val="00DA17F5"/>
    <w:rsid w:val="00DE39B6"/>
    <w:rsid w:val="00E1064C"/>
    <w:rsid w:val="00E322FB"/>
    <w:rsid w:val="00E845C3"/>
    <w:rsid w:val="00EA67C5"/>
    <w:rsid w:val="00ED3D88"/>
    <w:rsid w:val="00ED476F"/>
    <w:rsid w:val="00ED6ADE"/>
    <w:rsid w:val="00EE0757"/>
    <w:rsid w:val="00EE1951"/>
    <w:rsid w:val="00F128EA"/>
    <w:rsid w:val="00F15AAC"/>
    <w:rsid w:val="00F53FEE"/>
    <w:rsid w:val="00F722DF"/>
    <w:rsid w:val="00F7319D"/>
    <w:rsid w:val="00F93F40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38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pPr>
      <w:ind w:left="480"/>
    </w:pPr>
  </w:style>
  <w:style w:type="paragraph" w:customStyle="1" w:styleId="1">
    <w:name w:val="清單段落1"/>
    <w:basedOn w:val="Normal"/>
    <w:uiPriority w:val="34"/>
    <w:qFormat/>
    <w:rsid w:val="009F5C0E"/>
  </w:style>
  <w:style w:type="character" w:customStyle="1" w:styleId="a1">
    <w:name w:val="內文經節"/>
    <w:basedOn w:val="DefaultParagraphFont"/>
    <w:rsid w:val="00B606FC"/>
    <w:rPr>
      <w:rFonts w:ascii="華康古印體(P)" w:eastAsia="華康古印體(P)" w:hAnsi="Arial"/>
      <w:b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pPr>
      <w:ind w:left="480"/>
    </w:pPr>
  </w:style>
  <w:style w:type="paragraph" w:customStyle="1" w:styleId="1">
    <w:name w:val="清單段落1"/>
    <w:basedOn w:val="Normal"/>
    <w:uiPriority w:val="34"/>
    <w:qFormat/>
    <w:rsid w:val="009F5C0E"/>
  </w:style>
  <w:style w:type="character" w:customStyle="1" w:styleId="a1">
    <w:name w:val="內文經節"/>
    <w:basedOn w:val="DefaultParagraphFont"/>
    <w:rsid w:val="00B606FC"/>
    <w:rPr>
      <w:rFonts w:ascii="華康古印體(P)" w:eastAsia="華康古印體(P)" w:hAnsi="Arial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3</TotalTime>
  <Pages>4</Pages>
  <Words>6684</Words>
  <Characters>285</Characters>
  <Application>Microsoft Office Word</Application>
  <DocSecurity>0</DocSecurity>
  <Lines>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馬太福音</vt:lpstr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馬太福音</dc:title>
  <dc:creator>Prime User</dc:creator>
  <cp:lastModifiedBy>MSI</cp:lastModifiedBy>
  <cp:revision>5</cp:revision>
  <cp:lastPrinted>2015-09-27T04:09:00Z</cp:lastPrinted>
  <dcterms:created xsi:type="dcterms:W3CDTF">2015-09-27T04:09:00Z</dcterms:created>
  <dcterms:modified xsi:type="dcterms:W3CDTF">2015-09-27T06:53:00Z</dcterms:modified>
</cp:coreProperties>
</file>